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2623" w14:textId="77777777" w:rsidR="000A04B0" w:rsidRDefault="006300FC" w:rsidP="00AC2571">
      <w:pPr>
        <w:pStyle w:val="BodyText"/>
        <w:ind w:left="-993" w:right="-951"/>
        <w:jc w:val="center"/>
        <w:rPr>
          <w:b/>
          <w:sz w:val="28"/>
          <w:szCs w:val="28"/>
        </w:rPr>
      </w:pPr>
      <w:bookmarkStart w:id="0" w:name="_Toc200263878"/>
      <w:bookmarkStart w:id="1" w:name="_Toc200265050"/>
      <w:bookmarkStart w:id="2" w:name="_Toc200438342"/>
      <w:r>
        <w:rPr>
          <w:rFonts w:eastAsia="Arial"/>
          <w:b/>
          <w:bCs/>
          <w:sz w:val="28"/>
          <w:szCs w:val="28"/>
          <w:lang w:val="cy-GB"/>
        </w:rPr>
        <w:t>CYNGOR BWRDEISTREF SIROL WRECSAM</w:t>
      </w:r>
    </w:p>
    <w:p w14:paraId="0320FF36" w14:textId="77777777" w:rsidR="00BE6223" w:rsidRDefault="006300FC" w:rsidP="00AC2571">
      <w:pPr>
        <w:pStyle w:val="BodyText"/>
        <w:ind w:left="-993" w:right="-951"/>
        <w:jc w:val="center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  <w:lang w:val="cy-GB"/>
        </w:rPr>
        <w:t>DISGRIFIAD SWYDD</w:t>
      </w:r>
    </w:p>
    <w:p w14:paraId="23EB5CB6" w14:textId="77777777" w:rsidR="00613D27" w:rsidRPr="003223F9" w:rsidRDefault="00613D27" w:rsidP="00AC2571">
      <w:pPr>
        <w:pStyle w:val="BodyText"/>
        <w:ind w:left="-993" w:right="-951"/>
        <w:jc w:val="center"/>
        <w:rPr>
          <w:b/>
          <w:sz w:val="28"/>
          <w:szCs w:val="28"/>
        </w:rPr>
      </w:pPr>
    </w:p>
    <w:bookmarkEnd w:id="0"/>
    <w:bookmarkEnd w:id="1"/>
    <w:bookmarkEnd w:id="2"/>
    <w:p w14:paraId="17507E66" w14:textId="77777777" w:rsidR="00A37177" w:rsidRPr="00A37177" w:rsidRDefault="006300FC" w:rsidP="00AC2571">
      <w:pPr>
        <w:ind w:left="-993" w:right="-951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 xml:space="preserve">MANYLION Y SWYDD </w:t>
      </w:r>
    </w:p>
    <w:p w14:paraId="060DD617" w14:textId="77777777" w:rsidR="00604D3B" w:rsidRDefault="00604D3B" w:rsidP="00AC2571">
      <w:pPr>
        <w:ind w:left="-993" w:right="-951"/>
        <w:rPr>
          <w:rFonts w:ascii="Arial" w:hAnsi="Arial" w:cs="Arial"/>
          <w:b/>
        </w:rPr>
      </w:pPr>
    </w:p>
    <w:tbl>
      <w:tblPr>
        <w:tblW w:w="1025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3399"/>
        <w:gridCol w:w="2700"/>
      </w:tblGrid>
      <w:tr w:rsidR="00E85B2F" w14:paraId="47520D2E" w14:textId="77777777" w:rsidTr="00AC2571">
        <w:trPr>
          <w:trHeight w:hRule="exact" w:val="510"/>
        </w:trPr>
        <w:tc>
          <w:tcPr>
            <w:tcW w:w="4159" w:type="dxa"/>
            <w:shd w:val="clear" w:color="auto" w:fill="auto"/>
            <w:vAlign w:val="center"/>
          </w:tcPr>
          <w:p w14:paraId="5BDAEB53" w14:textId="77777777" w:rsidR="00C93D2F" w:rsidRPr="00D1077E" w:rsidRDefault="006300FC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TEITL Y SWYDD </w:t>
            </w:r>
          </w:p>
        </w:tc>
        <w:tc>
          <w:tcPr>
            <w:tcW w:w="6099" w:type="dxa"/>
            <w:gridSpan w:val="2"/>
            <w:shd w:val="clear" w:color="auto" w:fill="auto"/>
            <w:vAlign w:val="center"/>
          </w:tcPr>
          <w:p w14:paraId="7882A71D" w14:textId="77777777" w:rsidR="00C22FF9" w:rsidRPr="00D1077E" w:rsidRDefault="006300FC" w:rsidP="00A0792F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Rheolwr Tîm Busnes a Buddsoddi</w:t>
            </w:r>
          </w:p>
        </w:tc>
      </w:tr>
      <w:tr w:rsidR="00E85B2F" w14:paraId="4C4FD9BB" w14:textId="77777777" w:rsidTr="00AC2571">
        <w:trPr>
          <w:trHeight w:hRule="exact" w:val="510"/>
        </w:trPr>
        <w:tc>
          <w:tcPr>
            <w:tcW w:w="4159" w:type="dxa"/>
            <w:shd w:val="clear" w:color="auto" w:fill="auto"/>
            <w:vAlign w:val="center"/>
          </w:tcPr>
          <w:p w14:paraId="31D06B1D" w14:textId="77777777" w:rsidR="008C6CD6" w:rsidRPr="00D1077E" w:rsidRDefault="006300FC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ADRAN</w:t>
            </w:r>
          </w:p>
        </w:tc>
        <w:tc>
          <w:tcPr>
            <w:tcW w:w="6099" w:type="dxa"/>
            <w:gridSpan w:val="2"/>
            <w:shd w:val="clear" w:color="auto" w:fill="auto"/>
            <w:vAlign w:val="center"/>
          </w:tcPr>
          <w:p w14:paraId="23AA035D" w14:textId="77777777" w:rsidR="00C22FF9" w:rsidRPr="00D1077E" w:rsidRDefault="006300FC" w:rsidP="00416A7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Yr Economi a Chynllunio </w:t>
            </w:r>
          </w:p>
        </w:tc>
      </w:tr>
      <w:tr w:rsidR="00E85B2F" w14:paraId="2FACCC12" w14:textId="77777777" w:rsidTr="00AC2571">
        <w:trPr>
          <w:trHeight w:hRule="exact" w:val="510"/>
        </w:trPr>
        <w:tc>
          <w:tcPr>
            <w:tcW w:w="4159" w:type="dxa"/>
            <w:shd w:val="clear" w:color="auto" w:fill="auto"/>
            <w:vAlign w:val="center"/>
          </w:tcPr>
          <w:p w14:paraId="2E60B7B2" w14:textId="77777777" w:rsidR="00C93D2F" w:rsidRPr="00D1077E" w:rsidRDefault="006300FC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GWASANAETH/TÎM</w:t>
            </w:r>
          </w:p>
        </w:tc>
        <w:tc>
          <w:tcPr>
            <w:tcW w:w="6099" w:type="dxa"/>
            <w:gridSpan w:val="2"/>
            <w:shd w:val="clear" w:color="auto" w:fill="auto"/>
            <w:vAlign w:val="center"/>
          </w:tcPr>
          <w:p w14:paraId="4F73FC8F" w14:textId="77777777" w:rsidR="00C22FF9" w:rsidRPr="00D1077E" w:rsidRDefault="006300FC" w:rsidP="00416A7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Adfywio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E85B2F" w14:paraId="7DCCE9A8" w14:textId="77777777" w:rsidTr="00AC2571">
        <w:trPr>
          <w:trHeight w:hRule="exact" w:val="510"/>
        </w:trPr>
        <w:tc>
          <w:tcPr>
            <w:tcW w:w="4159" w:type="dxa"/>
            <w:shd w:val="clear" w:color="auto" w:fill="auto"/>
            <w:vAlign w:val="center"/>
          </w:tcPr>
          <w:p w14:paraId="131DAB61" w14:textId="77777777" w:rsidR="00367C13" w:rsidRPr="00D1077E" w:rsidRDefault="006300FC" w:rsidP="00AC2571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YN ADRODD I</w:t>
            </w:r>
          </w:p>
        </w:tc>
        <w:tc>
          <w:tcPr>
            <w:tcW w:w="6099" w:type="dxa"/>
            <w:gridSpan w:val="2"/>
            <w:shd w:val="clear" w:color="auto" w:fill="auto"/>
            <w:vAlign w:val="center"/>
          </w:tcPr>
          <w:p w14:paraId="74445DBC" w14:textId="77777777" w:rsidR="00367C13" w:rsidRPr="00D1077E" w:rsidRDefault="006300FC" w:rsidP="00416A7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Arweinydd Adfywio a Buddsoddi Busnes</w:t>
            </w:r>
          </w:p>
        </w:tc>
      </w:tr>
      <w:tr w:rsidR="00E85B2F" w14:paraId="28A9D0D3" w14:textId="77777777" w:rsidTr="00AC2571">
        <w:trPr>
          <w:trHeight w:hRule="exact" w:val="510"/>
        </w:trPr>
        <w:tc>
          <w:tcPr>
            <w:tcW w:w="4159" w:type="dxa"/>
            <w:shd w:val="clear" w:color="auto" w:fill="auto"/>
            <w:vAlign w:val="center"/>
          </w:tcPr>
          <w:p w14:paraId="392CD5AE" w14:textId="77777777" w:rsidR="00A30CB4" w:rsidRPr="00D1077E" w:rsidRDefault="006300FC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GRADD</w:t>
            </w:r>
          </w:p>
        </w:tc>
        <w:tc>
          <w:tcPr>
            <w:tcW w:w="6099" w:type="dxa"/>
            <w:gridSpan w:val="2"/>
            <w:shd w:val="clear" w:color="auto" w:fill="auto"/>
            <w:vAlign w:val="center"/>
          </w:tcPr>
          <w:p w14:paraId="080E5399" w14:textId="77777777" w:rsidR="00A30CB4" w:rsidRPr="00D1077E" w:rsidRDefault="006300FC" w:rsidP="00416A7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G11</w:t>
            </w:r>
          </w:p>
        </w:tc>
      </w:tr>
      <w:tr w:rsidR="00E85B2F" w14:paraId="1B511A1E" w14:textId="77777777" w:rsidTr="00D274FC">
        <w:trPr>
          <w:trHeight w:hRule="exact" w:val="1127"/>
        </w:trPr>
        <w:tc>
          <w:tcPr>
            <w:tcW w:w="7558" w:type="dxa"/>
            <w:gridSpan w:val="2"/>
            <w:shd w:val="clear" w:color="auto" w:fill="auto"/>
          </w:tcPr>
          <w:p w14:paraId="15BD09FE" w14:textId="77777777" w:rsidR="00D274FC" w:rsidRPr="00F83F13" w:rsidRDefault="006300FC" w:rsidP="0055183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A YW'R GYMRAEG YN HANFODOL neu’n DDYMUNOL AR GYFER Y SWYDD (Gweler y Ffurflen Rheoli Swyddi Gwag) – Meini prawf: </w:t>
            </w:r>
          </w:p>
          <w:p w14:paraId="103518DD" w14:textId="77777777" w:rsidR="00D274FC" w:rsidRPr="00F83F13" w:rsidRDefault="00D274FC" w:rsidP="0055183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007839D" w14:textId="77777777" w:rsidR="00D274FC" w:rsidRPr="00F83F13" w:rsidRDefault="006300FC" w:rsidP="0055183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Nodwch fel y bo'n briodol – Rhowch Ydy (hanfodol) neu Nac ydy (dymunol) </w:t>
            </w:r>
          </w:p>
        </w:tc>
      </w:tr>
      <w:tr w:rsidR="00E85B2F" w14:paraId="51443FA3" w14:textId="77777777" w:rsidTr="00AC2571">
        <w:trPr>
          <w:trHeight w:hRule="exact" w:val="688"/>
        </w:trPr>
        <w:tc>
          <w:tcPr>
            <w:tcW w:w="7558" w:type="dxa"/>
            <w:gridSpan w:val="2"/>
            <w:shd w:val="clear" w:color="auto" w:fill="auto"/>
            <w:vAlign w:val="center"/>
          </w:tcPr>
          <w:p w14:paraId="1163C2F3" w14:textId="77777777" w:rsidR="00D274FC" w:rsidRPr="00F83F13" w:rsidRDefault="006300FC" w:rsidP="00AC2571">
            <w:pPr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A oes angen i ddeiliad y swydd gynorthwyo siaradwyr Cymraeg – gweithwyr mewnol a/neu ddefnyddwyr gwasanaeth?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3A93C8" w14:textId="77777777" w:rsidR="00D274FC" w:rsidRPr="00AC2571" w:rsidRDefault="006300FC" w:rsidP="00AC25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X</w:t>
            </w:r>
          </w:p>
        </w:tc>
      </w:tr>
      <w:tr w:rsidR="00E85B2F" w14:paraId="1F8C43B6" w14:textId="77777777" w:rsidTr="00AC2571">
        <w:trPr>
          <w:trHeight w:hRule="exact" w:val="712"/>
        </w:trPr>
        <w:tc>
          <w:tcPr>
            <w:tcW w:w="7558" w:type="dxa"/>
            <w:gridSpan w:val="2"/>
            <w:shd w:val="clear" w:color="auto" w:fill="auto"/>
            <w:vAlign w:val="center"/>
          </w:tcPr>
          <w:p w14:paraId="424A4434" w14:textId="77777777" w:rsidR="00D274FC" w:rsidRPr="00F83F13" w:rsidRDefault="006300FC" w:rsidP="00AC2571">
            <w:pPr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 yw cyswllt â’r cyhoedd yn un o brif swyddogaethau’r swydd hon (allanol)?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275FA0" w14:textId="77777777" w:rsidR="00D274FC" w:rsidRPr="00AC2571" w:rsidRDefault="006300FC" w:rsidP="00AC25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X</w:t>
            </w:r>
          </w:p>
        </w:tc>
      </w:tr>
      <w:tr w:rsidR="00E85B2F" w14:paraId="09D46251" w14:textId="77777777" w:rsidTr="00AC2571">
        <w:trPr>
          <w:trHeight w:hRule="exact" w:val="868"/>
        </w:trPr>
        <w:tc>
          <w:tcPr>
            <w:tcW w:w="7558" w:type="dxa"/>
            <w:gridSpan w:val="2"/>
            <w:shd w:val="clear" w:color="auto" w:fill="auto"/>
            <w:vAlign w:val="center"/>
          </w:tcPr>
          <w:p w14:paraId="630E54A3" w14:textId="77777777" w:rsidR="00D274FC" w:rsidRPr="004B2C96" w:rsidRDefault="006300FC" w:rsidP="00AC2571">
            <w:pPr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 yw hon yn swydd sy'n darparu gwasanaeth cyhoeddus mewn cymuned Gymraeg neu a fydd yn gwasanaethu ardal Gymraeg (Rhos/Ponciau, Glynceiriog, Dyffryn Ceiriog, Coed-poeth, Pen-y-cae)?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D1E1E8" w14:textId="77777777" w:rsidR="00D274FC" w:rsidRPr="00AC2571" w:rsidRDefault="006300FC" w:rsidP="00AC25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X</w:t>
            </w:r>
          </w:p>
        </w:tc>
      </w:tr>
      <w:tr w:rsidR="00E85B2F" w14:paraId="39AE4EAC" w14:textId="77777777" w:rsidTr="00AC2571">
        <w:trPr>
          <w:trHeight w:hRule="exact" w:val="510"/>
        </w:trPr>
        <w:tc>
          <w:tcPr>
            <w:tcW w:w="7558" w:type="dxa"/>
            <w:gridSpan w:val="2"/>
            <w:shd w:val="clear" w:color="auto" w:fill="auto"/>
            <w:vAlign w:val="center"/>
          </w:tcPr>
          <w:p w14:paraId="33CC7985" w14:textId="77777777" w:rsidR="00705B3D" w:rsidRPr="00D1077E" w:rsidRDefault="006300FC" w:rsidP="00AC2571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RHEOLI FERSIYNAU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5EB0B8" w14:textId="77777777" w:rsidR="00705B3D" w:rsidRPr="00AC2571" w:rsidRDefault="006300FC" w:rsidP="00AC2571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31.01.22</w:t>
            </w:r>
          </w:p>
        </w:tc>
      </w:tr>
      <w:tr w:rsidR="00E85B2F" w14:paraId="5E7C2D40" w14:textId="77777777" w:rsidTr="00AC2571">
        <w:trPr>
          <w:trHeight w:hRule="exact" w:val="510"/>
        </w:trPr>
        <w:tc>
          <w:tcPr>
            <w:tcW w:w="7558" w:type="dxa"/>
            <w:gridSpan w:val="2"/>
            <w:shd w:val="clear" w:color="auto" w:fill="auto"/>
            <w:vAlign w:val="center"/>
          </w:tcPr>
          <w:p w14:paraId="6F0CEF6D" w14:textId="77777777" w:rsidR="009752A0" w:rsidRDefault="006300FC" w:rsidP="00AC2571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A YW'R SWYDD HON YN GYMWYS AM WIRIAD GDG?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E4A2BB8" w14:textId="77777777" w:rsidR="009752A0" w:rsidRPr="00AC2571" w:rsidRDefault="006300FC" w:rsidP="00AC2571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X</w:t>
            </w:r>
          </w:p>
        </w:tc>
      </w:tr>
    </w:tbl>
    <w:p w14:paraId="5CE0D04E" w14:textId="77777777" w:rsidR="00BE6223" w:rsidRPr="00AC2571" w:rsidRDefault="00BE6223" w:rsidP="00AC2571">
      <w:pPr>
        <w:ind w:left="-993" w:right="-951"/>
        <w:rPr>
          <w:rFonts w:ascii="Arial" w:hAnsi="Arial" w:cs="Arial"/>
          <w:b/>
        </w:rPr>
      </w:pPr>
      <w:bookmarkStart w:id="3" w:name="_Toc200263879"/>
      <w:bookmarkStart w:id="4" w:name="_Toc200265051"/>
      <w:bookmarkStart w:id="5" w:name="_Toc200438343"/>
    </w:p>
    <w:p w14:paraId="37A43B4B" w14:textId="77777777" w:rsidR="000C6F43" w:rsidRPr="00AC2571" w:rsidRDefault="006300FC" w:rsidP="00AC2571">
      <w:pPr>
        <w:ind w:left="-993" w:right="-951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ADRAN 1:  DIBEN Y SWYDD</w:t>
      </w:r>
      <w:bookmarkEnd w:id="3"/>
      <w:bookmarkEnd w:id="4"/>
      <w:bookmarkEnd w:id="5"/>
    </w:p>
    <w:p w14:paraId="328388DC" w14:textId="77777777" w:rsidR="00403B5C" w:rsidRPr="00AC2571" w:rsidRDefault="00403B5C" w:rsidP="00AC2571">
      <w:pPr>
        <w:ind w:left="-993" w:right="-951"/>
        <w:rPr>
          <w:rFonts w:ascii="Arial" w:hAnsi="Arial" w:cs="Arial"/>
          <w:b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85B2F" w14:paraId="7D15DECF" w14:textId="77777777" w:rsidTr="000C6F43">
        <w:trPr>
          <w:trHeight w:val="2613"/>
        </w:trPr>
        <w:tc>
          <w:tcPr>
            <w:tcW w:w="10260" w:type="dxa"/>
            <w:shd w:val="clear" w:color="auto" w:fill="auto"/>
          </w:tcPr>
          <w:p w14:paraId="7B2626E0" w14:textId="77777777" w:rsidR="002229F6" w:rsidRDefault="006300FC" w:rsidP="002229F6">
            <w:pPr>
              <w:pStyle w:val="BodyText"/>
            </w:pPr>
            <w:r>
              <w:rPr>
                <w:rFonts w:eastAsia="Arial"/>
                <w:lang w:val="cy-GB"/>
              </w:rPr>
              <w:t>Cael cyfrifoldeb o ddydd i ddydd am y Tîm Busnes a Buddsoddi, sydd wedi’i leoli yng Ngwasanaeth yr Economi a Chynllunio, gan sicrhau bod y gwasanaeth yn cael ei ddarparu i'r safon uchaf gan ddatblygu a chyflawni prosiectau newydd sy'n berthnasol i wella gwasanaeth. Mae hyn yn cynnwys rheoli sylfaen gweithredu'r Tîm o ddydd i ddydd yn unol ag anghenion defnyddwyr gwasanaeth wrth sicrhau Iechyd a Diogelwch ymwelwyr a staff. Bydd deiliad y swydd yn gyfrifol am reoli cyllideb graidd y Tîm i sicrhau bod y gwasanaeth yn gweithredu ac yn cyflawni o fewn y gyllideb, nodi a sicrhau ffrydiau cyllido priodol newydd lle gellir ychwanegu neu wella gwasanaethau. Darparu cofnodion ariannol a llwybrau archwilio cywir ar gyfer incwm a gwariant a gynhyrchir trwy ddarparu gwasanaethau.</w:t>
            </w:r>
          </w:p>
          <w:p w14:paraId="01AE601B" w14:textId="77777777" w:rsidR="002229F6" w:rsidRDefault="006300FC" w:rsidP="002229F6">
            <w:pPr>
              <w:pStyle w:val="BodyText"/>
            </w:pPr>
            <w:r>
              <w:rPr>
                <w:rFonts w:eastAsia="Arial"/>
                <w:lang w:val="cy-GB"/>
              </w:rPr>
              <w:t>Datblygu a chyflawni prosiectau priodol sy'n cyfrannu'n gadarnhaol at Gynllun y Cyngor, gan gynnal gwybodaeth briodol yn seiliedig ar anghenion cleientiaid a'r farchnad i sicrhau bod y gwasanaeth yn addas i'r diben. Datblygu prosiectau sy'n ysgogi datblygiad economaidd o fewn y gymuned fusnes, buddsoddwyr ac o fewn cymunedau yn Wrecsam. Datblygu a darparu amrywiaeth gynhwysfawr o gymorth i fusnesau newydd a phresennol.</w:t>
            </w:r>
          </w:p>
          <w:p w14:paraId="19A9A1AF" w14:textId="77777777" w:rsidR="002229F6" w:rsidRDefault="006300FC" w:rsidP="002229F6">
            <w:pPr>
              <w:pStyle w:val="BodyText"/>
            </w:pPr>
            <w:r>
              <w:rPr>
                <w:rFonts w:eastAsia="Arial"/>
                <w:lang w:val="cy-GB"/>
              </w:rPr>
              <w:lastRenderedPageBreak/>
              <w:t xml:space="preserve">Bod yn rhan o brosiectau strategol mewn cysylltiad â blaenoriaethau'r awdurdod, y rhanbarth a Gogledd Cymru yn ehangach gan gynrychioli'r Cyngor ar lefel partneriaeth Gogledd Cymru gyda phartneriaid rhanbarthol ac is-ranbarthol, buddsoddwyr preifat a datblygwyr. Gwneud y mwyaf o'r cyfleoedd i weithio ar y cyd â phartneriaid i ddarparu rhaglenni mawr ac adfywio economaidd i gefnogi pob menter ac i ddatblygu sgiliau, megis gwaith sy'n dod i'r amlwg ar dechnolegau digidol. Mae hyn yn cynnwys sicrhau bod Tîm Busnes a Buddsoddi’r Cyngor wedi'i gysylltu'n llawn â Pharth Buddsoddi Sir y Fflint a Wrecsam ac yn darparu cymorth a chydweithrediad i sicrhau ei fod yn cael ei gyflawni'n effeithiol ar lawr gwlad yn Wrecsam. </w:t>
            </w:r>
          </w:p>
          <w:p w14:paraId="1BAC810F" w14:textId="77777777" w:rsidR="002229F6" w:rsidRPr="005C4587" w:rsidRDefault="006300FC" w:rsidP="002229F6">
            <w:pPr>
              <w:pStyle w:val="BodyText"/>
            </w:pPr>
            <w:r>
              <w:rPr>
                <w:rFonts w:eastAsia="Arial"/>
                <w:lang w:val="cy-GB"/>
              </w:rPr>
              <w:t>Gweithio gyda busnesau a buddsoddwyr i greu economi ffyniannus a datblygu'r ardal fel porth ar gyfer twf busnes a buddsoddi. Hyrwyddo cyfleoedd ar gyfer mewnfuddsoddiad a datblygu trwy gyfryngau cymdeithasol a llwyfannau a phartneriaethau cysylltiedig. Cynorthwyo‘r gwaith o baratoi a chyflwyno strategaeth ffyniant economaidd i ddiwallu cynlluniau corfforaethol ac anghenion cwsmeriaid. Mae'r rôl yn cynnwys gweithredu fel arweinydd y Cyngor o ran ymholiadau sy'n gysylltiedig â Mewnfuddsoddiad ac Eiddo o'r tu mewn a Chymru, y Deyrnas Unedig a rhyngwladol.</w:t>
            </w:r>
          </w:p>
          <w:p w14:paraId="43DFD5B2" w14:textId="77777777" w:rsidR="004366A4" w:rsidRDefault="006300FC" w:rsidP="00403B5C">
            <w:pPr>
              <w:pStyle w:val="BodyText"/>
            </w:pPr>
            <w:r>
              <w:rPr>
                <w:rFonts w:eastAsia="Arial"/>
                <w:lang w:val="cy-GB"/>
              </w:rPr>
              <w:t>Cefnogi a datblygu busnesau i gyflawni lefelau uwch o gynaliadwyedd o fewn y Fwrdeistref Sirol a lle bo hynny'n bosibl, darparu cyfleoedd i wella sgiliau, creu swyddi, a chynyddu dyheadau.</w:t>
            </w:r>
          </w:p>
        </w:tc>
      </w:tr>
    </w:tbl>
    <w:p w14:paraId="4B11A089" w14:textId="77777777" w:rsidR="00403B5C" w:rsidRPr="00AC2571" w:rsidRDefault="00403B5C" w:rsidP="00AC2571">
      <w:pPr>
        <w:ind w:left="-993" w:right="-951"/>
        <w:rPr>
          <w:rFonts w:ascii="Arial" w:hAnsi="Arial" w:cs="Arial"/>
          <w:b/>
        </w:rPr>
      </w:pPr>
    </w:p>
    <w:p w14:paraId="7E4892FD" w14:textId="77777777" w:rsidR="004C1AB7" w:rsidRDefault="006300FC" w:rsidP="00AC2571">
      <w:pPr>
        <w:ind w:left="-993" w:right="-951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ADRAN 2:   DIMENSIYNAU</w:t>
      </w:r>
    </w:p>
    <w:p w14:paraId="413BF157" w14:textId="77777777" w:rsidR="00AC2571" w:rsidRPr="00AC2571" w:rsidRDefault="00AC2571" w:rsidP="00AC2571">
      <w:pPr>
        <w:ind w:left="-993" w:right="-951"/>
        <w:rPr>
          <w:rFonts w:ascii="Arial" w:hAnsi="Arial" w:cs="Arial"/>
          <w:b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85B2F" w14:paraId="5CF7C520" w14:textId="77777777" w:rsidTr="000C6F43">
        <w:tc>
          <w:tcPr>
            <w:tcW w:w="10260" w:type="dxa"/>
            <w:shd w:val="clear" w:color="auto" w:fill="auto"/>
          </w:tcPr>
          <w:p w14:paraId="33A67325" w14:textId="77777777" w:rsidR="002229F6" w:rsidRPr="00915D4A" w:rsidRDefault="006300FC" w:rsidP="002229F6">
            <w:pPr>
              <w:pStyle w:val="BodyText"/>
              <w:rPr>
                <w:rFonts w:cs="Arial"/>
              </w:rPr>
            </w:pPr>
            <w:r>
              <w:rPr>
                <w:rFonts w:eastAsia="Arial" w:cs="Arial"/>
                <w:lang w:val="cy-GB"/>
              </w:rPr>
              <w:t>Mae'r rôl hon yn cynnwys rheoli tîm o oddeutu 10 aelod o staff gyda sawl maes arbenigedd o fewn yr adran gan gynnwys:</w:t>
            </w:r>
          </w:p>
          <w:p w14:paraId="139C126F" w14:textId="77777777" w:rsidR="004C1AB7" w:rsidRDefault="006300FC" w:rsidP="002229F6">
            <w:pPr>
              <w:pStyle w:val="BodyText"/>
              <w:rPr>
                <w:rFonts w:cs="Arial"/>
              </w:rPr>
            </w:pPr>
            <w:r>
              <w:rPr>
                <w:rFonts w:eastAsia="Arial" w:cs="Arial"/>
                <w:lang w:val="cy-GB"/>
              </w:rPr>
              <w:t>Cyfrifoldebau rheoli ar gyfer safle gweithredol / swyddfa'r Tîm</w:t>
            </w:r>
          </w:p>
          <w:p w14:paraId="657BE472" w14:textId="77777777" w:rsidR="004C1AB7" w:rsidRPr="00D1077E" w:rsidRDefault="006300FC" w:rsidP="004C1AB7">
            <w:pPr>
              <w:pStyle w:val="BodyText"/>
              <w:rPr>
                <w:rFonts w:cs="Arial"/>
                <w:b/>
              </w:rPr>
            </w:pPr>
            <w:r>
              <w:rPr>
                <w:rFonts w:eastAsia="Arial" w:cs="Arial"/>
                <w:lang w:val="cy-GB"/>
              </w:rPr>
              <w:t>Cyfrifoldeb am y gyllideb graidd, cyllidebau prosiectau a chyllid grant allanol a allai fod o werth hyd at £10m.</w:t>
            </w:r>
          </w:p>
        </w:tc>
      </w:tr>
    </w:tbl>
    <w:p w14:paraId="2852430E" w14:textId="77777777" w:rsidR="004C1AB7" w:rsidRPr="00AC2571" w:rsidRDefault="004C1AB7" w:rsidP="00AC2571">
      <w:pPr>
        <w:ind w:left="-993" w:right="-951"/>
        <w:rPr>
          <w:rFonts w:ascii="Arial" w:hAnsi="Arial" w:cs="Arial"/>
          <w:b/>
        </w:rPr>
      </w:pPr>
    </w:p>
    <w:p w14:paraId="76E32F2C" w14:textId="77777777" w:rsidR="0071627C" w:rsidRPr="00BE6223" w:rsidRDefault="006300FC" w:rsidP="00AC2571">
      <w:pPr>
        <w:ind w:left="-993" w:right="-951"/>
        <w:rPr>
          <w:rFonts w:ascii="Arial" w:hAnsi="Arial" w:cs="Arial"/>
          <w:b/>
        </w:rPr>
      </w:pPr>
      <w:bookmarkStart w:id="6" w:name="JobDescription"/>
      <w:bookmarkEnd w:id="6"/>
      <w:r>
        <w:rPr>
          <w:rFonts w:ascii="Arial" w:eastAsia="Arial" w:hAnsi="Arial" w:cs="Arial"/>
          <w:b/>
          <w:bCs/>
          <w:lang w:val="cy-GB"/>
        </w:rPr>
        <w:t>ADRAN 3:  PRIF DDYLETSWYDDAU A CHYFRIFOLDEBAU</w:t>
      </w:r>
    </w:p>
    <w:p w14:paraId="0495A8F1" w14:textId="77777777" w:rsidR="000A0F34" w:rsidRPr="00DD7D32" w:rsidRDefault="000A0F34" w:rsidP="00AC2571">
      <w:pPr>
        <w:ind w:left="-993" w:right="-951"/>
        <w:rPr>
          <w:rFonts w:ascii="Arial" w:hAnsi="Arial" w:cs="Arial"/>
          <w:b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35"/>
        <w:gridCol w:w="1559"/>
      </w:tblGrid>
      <w:tr w:rsidR="00E85B2F" w14:paraId="50D87404" w14:textId="77777777" w:rsidTr="00B47E1A">
        <w:trPr>
          <w:cantSplit/>
          <w:trHeight w:val="662"/>
        </w:trPr>
        <w:tc>
          <w:tcPr>
            <w:tcW w:w="720" w:type="dxa"/>
            <w:shd w:val="clear" w:color="auto" w:fill="D9D9D9"/>
            <w:vAlign w:val="center"/>
          </w:tcPr>
          <w:p w14:paraId="7C7EE610" w14:textId="77777777" w:rsidR="000A0F34" w:rsidRPr="006D7621" w:rsidRDefault="006300FC" w:rsidP="007C3CD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300FC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RHIF</w:t>
            </w:r>
          </w:p>
        </w:tc>
        <w:tc>
          <w:tcPr>
            <w:tcW w:w="7835" w:type="dxa"/>
            <w:shd w:val="clear" w:color="auto" w:fill="D9D9D9"/>
            <w:vAlign w:val="center"/>
          </w:tcPr>
          <w:p w14:paraId="2B4CDCB7" w14:textId="77777777" w:rsidR="00583744" w:rsidRPr="00DD7D32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Disgrifiad o'r Brif Ddyletswydd neu Gyfrifoldeb</w:t>
            </w:r>
          </w:p>
        </w:tc>
        <w:tc>
          <w:tcPr>
            <w:tcW w:w="1559" w:type="dxa"/>
            <w:shd w:val="clear" w:color="auto" w:fill="D9D9D9"/>
          </w:tcPr>
          <w:p w14:paraId="3EBC1759" w14:textId="77777777" w:rsidR="000A0F34" w:rsidRPr="00A71331" w:rsidRDefault="006300FC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% Amser BRAS ar bob un (o leiaf 5%)</w:t>
            </w:r>
          </w:p>
        </w:tc>
      </w:tr>
      <w:tr w:rsidR="00E85B2F" w14:paraId="5C78AC99" w14:textId="77777777" w:rsidTr="00AC2571">
        <w:trPr>
          <w:cantSplit/>
          <w:trHeight w:val="581"/>
        </w:trPr>
        <w:tc>
          <w:tcPr>
            <w:tcW w:w="720" w:type="dxa"/>
          </w:tcPr>
          <w:p w14:paraId="1AE7B09F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</w:t>
            </w:r>
          </w:p>
        </w:tc>
        <w:tc>
          <w:tcPr>
            <w:tcW w:w="7835" w:type="dxa"/>
          </w:tcPr>
          <w:p w14:paraId="456F7E35" w14:textId="77777777" w:rsidR="002229F6" w:rsidRPr="00AC2571" w:rsidRDefault="006300FC" w:rsidP="00E92A32">
            <w:pPr>
              <w:autoSpaceDE w:val="0"/>
              <w:autoSpaceDN w:val="0"/>
              <w:adjustRightInd w:val="0"/>
            </w:pPr>
            <w:r>
              <w:rPr>
                <w:rFonts w:ascii="Arial" w:eastAsia="Arial" w:hAnsi="Arial" w:cs="Arial"/>
                <w:lang w:val="cy-GB"/>
              </w:rPr>
              <w:t>Bod yn gyfrifol am reoli staff o ddydd i ddydd o fewn y Tîm Busnes a Buddsoddi amlddisgyblaethol, gan arwain aelodau'r tîm, darparu cyngor a chymorth yn ogystal â dyfeisio'r rhaglen waith a gosod amcanion i alluogi blaenoriaethau cytundebol a'r Cyngor i gael eu cyflawni.</w:t>
            </w:r>
          </w:p>
        </w:tc>
        <w:tc>
          <w:tcPr>
            <w:tcW w:w="1559" w:type="dxa"/>
          </w:tcPr>
          <w:p w14:paraId="614984CE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10 </w:t>
            </w:r>
          </w:p>
        </w:tc>
      </w:tr>
      <w:tr w:rsidR="00E85B2F" w14:paraId="49D20B91" w14:textId="77777777" w:rsidTr="00AC2571">
        <w:trPr>
          <w:cantSplit/>
          <w:trHeight w:val="582"/>
        </w:trPr>
        <w:tc>
          <w:tcPr>
            <w:tcW w:w="720" w:type="dxa"/>
          </w:tcPr>
          <w:p w14:paraId="1C825AA7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2</w:t>
            </w:r>
          </w:p>
        </w:tc>
        <w:tc>
          <w:tcPr>
            <w:tcW w:w="7835" w:type="dxa"/>
          </w:tcPr>
          <w:p w14:paraId="4FDC6FD1" w14:textId="77777777" w:rsidR="002229F6" w:rsidRPr="00AC2571" w:rsidRDefault="006300FC" w:rsidP="002229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Rheoli a gwerthuso darpariaeth gwasanaethau’r holl staff yn barhaus gan sicrhau bod anghenion cleientiaid, aelodau, aelodau bwrdd a chyrff cyllido yn cael eu diwallu.</w:t>
            </w:r>
          </w:p>
        </w:tc>
        <w:tc>
          <w:tcPr>
            <w:tcW w:w="1559" w:type="dxa"/>
          </w:tcPr>
          <w:p w14:paraId="56BA72C6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10 </w:t>
            </w:r>
          </w:p>
        </w:tc>
      </w:tr>
      <w:tr w:rsidR="00E85B2F" w14:paraId="4A696F6D" w14:textId="77777777" w:rsidTr="00AC2571">
        <w:trPr>
          <w:cantSplit/>
          <w:trHeight w:val="581"/>
        </w:trPr>
        <w:tc>
          <w:tcPr>
            <w:tcW w:w="720" w:type="dxa"/>
          </w:tcPr>
          <w:p w14:paraId="1A129A43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3</w:t>
            </w:r>
          </w:p>
        </w:tc>
        <w:tc>
          <w:tcPr>
            <w:tcW w:w="7835" w:type="dxa"/>
          </w:tcPr>
          <w:p w14:paraId="56B4B4FC" w14:textId="77777777" w:rsidR="002229F6" w:rsidRPr="00AC2571" w:rsidRDefault="006300FC" w:rsidP="002229F6">
            <w:pPr>
              <w:pStyle w:val="NoSpacing"/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lang w:val="cy-GB"/>
              </w:rPr>
              <w:t>Creu, datblygu a darparu cynhyrchion cymorth busnes arloesol i fusnesau o bob maint sy'n cefnogi arweinwyr busnes o'r gymuned wirfoddol i gwmnïau rhyngwladol a chwmnïau cyfyngedig cyhoeddus sy'n gweithredu yn Wrecsam neu'n awyddus i fuddsoddi yn Wrecsam.</w:t>
            </w:r>
            <w:smartTag w:uri="urn:schemas-microsoft-com:office:smarttags" w:element="PersonName"/>
          </w:p>
        </w:tc>
        <w:tc>
          <w:tcPr>
            <w:tcW w:w="1559" w:type="dxa"/>
          </w:tcPr>
          <w:p w14:paraId="6D900DAC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  <w:tr w:rsidR="00E85B2F" w14:paraId="09176EB9" w14:textId="77777777" w:rsidTr="00AC2571">
        <w:trPr>
          <w:cantSplit/>
          <w:trHeight w:val="581"/>
        </w:trPr>
        <w:tc>
          <w:tcPr>
            <w:tcW w:w="720" w:type="dxa"/>
          </w:tcPr>
          <w:p w14:paraId="49E490D3" w14:textId="77777777" w:rsidR="00E92A32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 xml:space="preserve">4 </w:t>
            </w:r>
          </w:p>
        </w:tc>
        <w:tc>
          <w:tcPr>
            <w:tcW w:w="7835" w:type="dxa"/>
          </w:tcPr>
          <w:p w14:paraId="6094BB87" w14:textId="77777777" w:rsidR="00E92A32" w:rsidRPr="00AC2571" w:rsidRDefault="006300FC" w:rsidP="00E92A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Sicrhau bod y Tîm Busnes a Buddsoddi yn cydweithio â Pharth Buddsoddi Sir y Fflint a Wrecsam i sicrhau bod y rhaglen 10 mlynedd yn cael ei darparu’n ddi-dor. Bydd hyn yn cynnwys cyswllt rheolaidd â rheolwr y Rhaglen Parth Buddsoddi a gosod tasgau i'r Tîm Busnes a Buddsoddi er mwyn cefnogi ymyriadau a ariennir, sy'n cynnwys cymorth busnes, grantiau, sgiliau a seilwaith.</w:t>
            </w:r>
          </w:p>
        </w:tc>
        <w:tc>
          <w:tcPr>
            <w:tcW w:w="1559" w:type="dxa"/>
          </w:tcPr>
          <w:p w14:paraId="44EB11D2" w14:textId="77777777" w:rsidR="00E92A32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10  </w:t>
            </w:r>
          </w:p>
        </w:tc>
      </w:tr>
      <w:tr w:rsidR="00E85B2F" w14:paraId="61B121E7" w14:textId="77777777" w:rsidTr="00AC2571">
        <w:trPr>
          <w:cantSplit/>
          <w:trHeight w:val="582"/>
        </w:trPr>
        <w:tc>
          <w:tcPr>
            <w:tcW w:w="720" w:type="dxa"/>
          </w:tcPr>
          <w:p w14:paraId="62FF62FB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5</w:t>
            </w:r>
          </w:p>
        </w:tc>
        <w:tc>
          <w:tcPr>
            <w:tcW w:w="7835" w:type="dxa"/>
          </w:tcPr>
          <w:p w14:paraId="7A8524BA" w14:textId="77777777" w:rsidR="002229F6" w:rsidRPr="00AC2571" w:rsidRDefault="006300FC" w:rsidP="002229F6">
            <w:pPr>
              <w:pStyle w:val="NoSpacing"/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Darparu a rheoli gwasanaeth ar gyfer ymholiadau sy'n ymwneud â gwybodaeth, cyngor, arweiniad a chymorth busnes gan sicrhau bod y gwasanaeth o'r safon uchaf a bod y systemau ansawdd, prosesau a llwybrau archwilio perthnasol ar waith. </w:t>
            </w:r>
            <w:smartTag w:uri="urn:schemas-microsoft-com:office:smarttags" w:element="PersonName"/>
          </w:p>
        </w:tc>
        <w:tc>
          <w:tcPr>
            <w:tcW w:w="1559" w:type="dxa"/>
          </w:tcPr>
          <w:p w14:paraId="60DEE2D6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10 </w:t>
            </w:r>
          </w:p>
        </w:tc>
      </w:tr>
      <w:tr w:rsidR="00E85B2F" w14:paraId="59B6D1D2" w14:textId="77777777" w:rsidTr="00AC2571">
        <w:trPr>
          <w:cantSplit/>
          <w:trHeight w:val="530"/>
        </w:trPr>
        <w:tc>
          <w:tcPr>
            <w:tcW w:w="720" w:type="dxa"/>
          </w:tcPr>
          <w:p w14:paraId="636E85EA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6</w:t>
            </w:r>
          </w:p>
        </w:tc>
        <w:tc>
          <w:tcPr>
            <w:tcW w:w="7835" w:type="dxa"/>
          </w:tcPr>
          <w:p w14:paraId="22144A89" w14:textId="77777777" w:rsidR="002229F6" w:rsidRPr="00AC2571" w:rsidRDefault="006300FC" w:rsidP="00E92A3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Adolygu’r hyn sy’n ofynnol o’r Tîm Busnes a Buddsoddi yn barhaus ac esblygu'r gwasanaeth i sicrhau ei fod yn diwallu anghenion lleol.  </w:t>
            </w:r>
          </w:p>
        </w:tc>
        <w:tc>
          <w:tcPr>
            <w:tcW w:w="1559" w:type="dxa"/>
          </w:tcPr>
          <w:p w14:paraId="7F7C2C27" w14:textId="77777777" w:rsidR="002229F6" w:rsidRPr="00AC2571" w:rsidRDefault="006300FC" w:rsidP="002229F6">
            <w:pPr>
              <w:pStyle w:val="Heading3"/>
              <w:jc w:val="center"/>
              <w:rPr>
                <w:rFonts w:cs="Arial"/>
                <w:b w:val="0"/>
                <w:szCs w:val="24"/>
                <w:u w:val="none"/>
                <w:lang w:val="en-GB"/>
              </w:rPr>
            </w:pPr>
            <w:r>
              <w:rPr>
                <w:rFonts w:eastAsia="Arial" w:cs="Arial"/>
                <w:b w:val="0"/>
                <w:szCs w:val="24"/>
                <w:u w:val="none"/>
                <w:lang w:val="cy-GB"/>
              </w:rPr>
              <w:t>5</w:t>
            </w:r>
          </w:p>
        </w:tc>
      </w:tr>
      <w:tr w:rsidR="00E85B2F" w14:paraId="33599EEA" w14:textId="77777777" w:rsidTr="00AC2571">
        <w:trPr>
          <w:cantSplit/>
          <w:trHeight w:val="582"/>
        </w:trPr>
        <w:tc>
          <w:tcPr>
            <w:tcW w:w="720" w:type="dxa"/>
          </w:tcPr>
          <w:p w14:paraId="559C56A8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7</w:t>
            </w:r>
          </w:p>
        </w:tc>
        <w:tc>
          <w:tcPr>
            <w:tcW w:w="7835" w:type="dxa"/>
          </w:tcPr>
          <w:p w14:paraId="69B53E0D" w14:textId="77777777" w:rsidR="002229F6" w:rsidRPr="00AC2571" w:rsidRDefault="006300FC" w:rsidP="002229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Ymweld â chwmnïau a chyfarwyddwyr ar y lefel uchaf i sefydlu'r cymorth sydd ei angen gan y Cyngor ac o brosiectau eraill sy'n cael eu cyflwyno i gynorthwyo gyda gwella busnes, i sicrhau buddsoddiad yn y dyfodol ac i greu a diogelu cyflogaeth yn y sir.</w:t>
            </w:r>
            <w:smartTag w:uri="urn:schemas-microsoft-com:office:smarttags" w:element="PersonName"/>
          </w:p>
        </w:tc>
        <w:tc>
          <w:tcPr>
            <w:tcW w:w="1559" w:type="dxa"/>
          </w:tcPr>
          <w:p w14:paraId="691A5C73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10 </w:t>
            </w:r>
          </w:p>
        </w:tc>
      </w:tr>
      <w:tr w:rsidR="00E85B2F" w14:paraId="01F6A40C" w14:textId="77777777" w:rsidTr="00AC2571">
        <w:trPr>
          <w:cantSplit/>
          <w:trHeight w:val="581"/>
        </w:trPr>
        <w:tc>
          <w:tcPr>
            <w:tcW w:w="720" w:type="dxa"/>
          </w:tcPr>
          <w:p w14:paraId="10324982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8</w:t>
            </w:r>
          </w:p>
        </w:tc>
        <w:tc>
          <w:tcPr>
            <w:tcW w:w="7835" w:type="dxa"/>
          </w:tcPr>
          <w:p w14:paraId="743AB32D" w14:textId="77777777" w:rsidR="002229F6" w:rsidRPr="00AC2571" w:rsidRDefault="006300FC" w:rsidP="002229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Rheoli'r defnydd o adnoddau, sicrhau bod gweithgarwch y tîm yn cael ei gofnodi a'i fonitro i baratoi adroddiadau chwarterol ar brosiectau unigol ar gyfer defnydd mewnol ac allanol ac i lywio cynllun y Cyngor.</w:t>
            </w:r>
          </w:p>
        </w:tc>
        <w:tc>
          <w:tcPr>
            <w:tcW w:w="1559" w:type="dxa"/>
          </w:tcPr>
          <w:p w14:paraId="0AF8B2F9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  <w:tr w:rsidR="00E85B2F" w14:paraId="3096E369" w14:textId="77777777" w:rsidTr="00AC2571">
        <w:trPr>
          <w:cantSplit/>
          <w:trHeight w:val="582"/>
        </w:trPr>
        <w:tc>
          <w:tcPr>
            <w:tcW w:w="720" w:type="dxa"/>
          </w:tcPr>
          <w:p w14:paraId="6E000C91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9 </w:t>
            </w:r>
          </w:p>
        </w:tc>
        <w:tc>
          <w:tcPr>
            <w:tcW w:w="7835" w:type="dxa"/>
          </w:tcPr>
          <w:p w14:paraId="12EEF6F7" w14:textId="77777777" w:rsidR="002229F6" w:rsidRPr="00AC2571" w:rsidRDefault="006300FC" w:rsidP="002229F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Gweithredu fel y pwynt cyswllt cyntaf â chyrff dyfarnu contractau ynghylch materion sy'n ymwneud â rheoli contractau a rhaglenni o ddydd i ddydd. Hefyd, rheoli gweithgareddau partner mewn perthynas â'r contractau hyn. Chwarae rhan weithredol yn natblygiad ceisiadau cyllid ar gyfer adnoddau darparu gwasanaethau yn y dyfodol.</w:t>
            </w:r>
          </w:p>
        </w:tc>
        <w:tc>
          <w:tcPr>
            <w:tcW w:w="1559" w:type="dxa"/>
          </w:tcPr>
          <w:p w14:paraId="74851581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  <w:tr w:rsidR="00E85B2F" w14:paraId="7F5B2F19" w14:textId="77777777" w:rsidTr="00AC2571">
        <w:trPr>
          <w:cantSplit/>
          <w:trHeight w:val="581"/>
        </w:trPr>
        <w:tc>
          <w:tcPr>
            <w:tcW w:w="720" w:type="dxa"/>
          </w:tcPr>
          <w:p w14:paraId="279EFC34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10</w:t>
            </w:r>
          </w:p>
        </w:tc>
        <w:tc>
          <w:tcPr>
            <w:tcW w:w="7835" w:type="dxa"/>
          </w:tcPr>
          <w:p w14:paraId="193E0E31" w14:textId="77777777" w:rsidR="002229F6" w:rsidRPr="00AC2571" w:rsidRDefault="006300FC" w:rsidP="002229F6">
            <w:r>
              <w:rPr>
                <w:rFonts w:ascii="Arial" w:eastAsia="Arial" w:hAnsi="Arial" w:cs="Arial"/>
                <w:lang w:val="cy-GB"/>
              </w:rPr>
              <w:t>Cyfrannu at ddatblygu'r Cynllun Gwasanaeth Gweithredol yn ogystal â'r Strategaeth Ffyniant Economaidd a chynlluniau a strategaethau eraill sy'n ofynnol i gyflawni allbynnau cytundebol a chorfforaethol. Adrodd ar y cynllun yn rheolaidd.</w:t>
            </w:r>
          </w:p>
        </w:tc>
        <w:tc>
          <w:tcPr>
            <w:tcW w:w="1559" w:type="dxa"/>
          </w:tcPr>
          <w:p w14:paraId="7CB32339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  <w:tr w:rsidR="00E85B2F" w14:paraId="498D1D31" w14:textId="77777777" w:rsidTr="00AC2571">
        <w:trPr>
          <w:cantSplit/>
          <w:trHeight w:val="406"/>
        </w:trPr>
        <w:tc>
          <w:tcPr>
            <w:tcW w:w="720" w:type="dxa"/>
          </w:tcPr>
          <w:p w14:paraId="682AD9C6" w14:textId="77777777" w:rsidR="002229F6" w:rsidRPr="006D7621" w:rsidRDefault="006300FC" w:rsidP="00AC2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11</w:t>
            </w:r>
          </w:p>
        </w:tc>
        <w:tc>
          <w:tcPr>
            <w:tcW w:w="7835" w:type="dxa"/>
          </w:tcPr>
          <w:p w14:paraId="4EF17F55" w14:textId="77777777" w:rsidR="002229F6" w:rsidRPr="00AC2571" w:rsidRDefault="006300FC" w:rsidP="002229F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Bod yn swyddog arweiniol ar ran y Cyngor ar gyfer pob ymholiad o ran mewnfuddsoddiad nad yw'n ymwneud â’r Parth Buddsoddi.</w:t>
            </w:r>
          </w:p>
        </w:tc>
        <w:tc>
          <w:tcPr>
            <w:tcW w:w="1559" w:type="dxa"/>
          </w:tcPr>
          <w:p w14:paraId="21AECA21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  <w:tr w:rsidR="00E85B2F" w14:paraId="3F0C40DC" w14:textId="77777777" w:rsidTr="00AC2571">
        <w:trPr>
          <w:cantSplit/>
          <w:trHeight w:val="582"/>
        </w:trPr>
        <w:tc>
          <w:tcPr>
            <w:tcW w:w="720" w:type="dxa"/>
          </w:tcPr>
          <w:p w14:paraId="45A5CC66" w14:textId="77777777" w:rsidR="002229F6" w:rsidRPr="006D762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12</w:t>
            </w:r>
          </w:p>
        </w:tc>
        <w:tc>
          <w:tcPr>
            <w:tcW w:w="7835" w:type="dxa"/>
          </w:tcPr>
          <w:p w14:paraId="049F389B" w14:textId="77777777" w:rsidR="002229F6" w:rsidRPr="00AC2571" w:rsidRDefault="006300FC" w:rsidP="002229F6">
            <w:pPr>
              <w:pStyle w:val="Heading3"/>
              <w:rPr>
                <w:rFonts w:cs="Arial"/>
                <w:szCs w:val="24"/>
              </w:rPr>
            </w:pPr>
            <w:r>
              <w:rPr>
                <w:rFonts w:eastAsia="Arial" w:cs="Arial"/>
                <w:b w:val="0"/>
                <w:szCs w:val="24"/>
                <w:u w:val="none"/>
                <w:lang w:val="cy-GB"/>
              </w:rPr>
              <w:t>Cynrychioli'r Cyngor mewn fforymau a phartneriaethau Rhanbarthol/Cenedlaethol, gan gynnwys ond heb fod yn gyfyngedig i Ffrwd Gwaith â Blaenoriaeth Bwrdd Uchelgais Economaidd Gogledd Cymru ar seilwaith digidol.</w:t>
            </w:r>
          </w:p>
        </w:tc>
        <w:tc>
          <w:tcPr>
            <w:tcW w:w="1559" w:type="dxa"/>
          </w:tcPr>
          <w:p w14:paraId="6B4B33B9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  <w:tr w:rsidR="00E85B2F" w14:paraId="4BF07FD6" w14:textId="77777777" w:rsidTr="00AC2571">
        <w:trPr>
          <w:cantSplit/>
          <w:trHeight w:val="582"/>
        </w:trPr>
        <w:tc>
          <w:tcPr>
            <w:tcW w:w="720" w:type="dxa"/>
          </w:tcPr>
          <w:p w14:paraId="54210D1D" w14:textId="77777777" w:rsidR="002229F6" w:rsidRPr="006D762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13</w:t>
            </w:r>
          </w:p>
        </w:tc>
        <w:tc>
          <w:tcPr>
            <w:tcW w:w="7835" w:type="dxa"/>
          </w:tcPr>
          <w:p w14:paraId="1300FF88" w14:textId="77777777" w:rsidR="002229F6" w:rsidRPr="00AC2571" w:rsidRDefault="006300FC" w:rsidP="00E92A32">
            <w:pPr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lang w:val="cy-GB"/>
              </w:rPr>
              <w:t>Rheoli cydymffurfiaeth â pholisïau a gweithdrefnau corfforaethol gan gynnwys y cod llywodraethu corfforaethol, iechyd a diogelwch, gweithdrefnau rheoli risg a rheoliadau ariannol. Mae hyn yn cynnwys gweithredu fel Swyddog Cyfrifol ar gyfer unrhyw leoliadau gweithredol oddi ar y safle. Y tu hwnt i ofynion y Cyngor, sicrhau cydymffurfiaeth â phartneriaid cyllido eraill fel Llywodraeth Cymru, sy'n cynnwys gweithdrefnau caffael ac ariannol caeth a chyfrifoldebau archwilio.</w:t>
            </w:r>
          </w:p>
        </w:tc>
        <w:tc>
          <w:tcPr>
            <w:tcW w:w="1559" w:type="dxa"/>
          </w:tcPr>
          <w:p w14:paraId="2857D0C3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  <w:tr w:rsidR="00E85B2F" w14:paraId="63D5EE2B" w14:textId="77777777" w:rsidTr="00AC2571">
        <w:trPr>
          <w:cantSplit/>
          <w:trHeight w:val="582"/>
        </w:trPr>
        <w:tc>
          <w:tcPr>
            <w:tcW w:w="720" w:type="dxa"/>
          </w:tcPr>
          <w:p w14:paraId="64651B04" w14:textId="77777777" w:rsidR="002229F6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14</w:t>
            </w:r>
          </w:p>
        </w:tc>
        <w:tc>
          <w:tcPr>
            <w:tcW w:w="7835" w:type="dxa"/>
          </w:tcPr>
          <w:p w14:paraId="15CA6656" w14:textId="77777777" w:rsidR="002229F6" w:rsidRPr="00AC2571" w:rsidRDefault="006300FC" w:rsidP="00E92A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Fel rhan o'r Adran Adfywio, cyfrannu at sawl grŵp deddfwriaethol gan sicrhau cydymffurfiaeth i'r adran o fewn strwythur gweithredu'r Cyngor.</w:t>
            </w:r>
          </w:p>
        </w:tc>
        <w:tc>
          <w:tcPr>
            <w:tcW w:w="1559" w:type="dxa"/>
          </w:tcPr>
          <w:p w14:paraId="10C4AAB7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  <w:tr w:rsidR="00E85B2F" w14:paraId="31CC8259" w14:textId="77777777" w:rsidTr="00AC2571">
        <w:trPr>
          <w:cantSplit/>
          <w:trHeight w:val="582"/>
        </w:trPr>
        <w:tc>
          <w:tcPr>
            <w:tcW w:w="720" w:type="dxa"/>
          </w:tcPr>
          <w:p w14:paraId="211ED099" w14:textId="77777777" w:rsidR="002229F6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15</w:t>
            </w:r>
          </w:p>
        </w:tc>
        <w:tc>
          <w:tcPr>
            <w:tcW w:w="7835" w:type="dxa"/>
          </w:tcPr>
          <w:p w14:paraId="3635436B" w14:textId="77777777" w:rsidR="002229F6" w:rsidRPr="00AC2571" w:rsidRDefault="006300FC" w:rsidP="002229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Cymryd rhan yng ngweithrediad Cynllun Datblygiad Perfformiad Personol y Cyngor.</w:t>
            </w:r>
          </w:p>
          <w:p w14:paraId="34681E70" w14:textId="77777777" w:rsidR="002229F6" w:rsidRPr="00AC2571" w:rsidRDefault="006300FC" w:rsidP="002229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Eich cyfrifoldeb chi yw cyflawni eich dyletswyddau yn unol â pholisi’r Cyngor ar gydraddoldeb a bod yn sensitif ac yn ystyriol o ran anghenion pobl ddifreintiedig, gan hyrwyddo ymagwedd gadarnhaol at amgylchedd gwaith cytûn.</w:t>
            </w:r>
          </w:p>
          <w:p w14:paraId="19647BDE" w14:textId="77777777" w:rsidR="002229F6" w:rsidRPr="00AC2571" w:rsidRDefault="006300FC" w:rsidP="002229F6">
            <w:pPr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lang w:val="cy-GB"/>
              </w:rPr>
              <w:t>Dylech weithredu fel esiampl ar y materion hyn a dylech nodi a monitro hyfforddiant i chi'ch hun ac unrhyw weithwyr yr ydych yn gyfrifol amdanynt, yn unol â'r polisi hwn a Deddf Cydraddoldeb 2010.</w:t>
            </w:r>
          </w:p>
        </w:tc>
        <w:tc>
          <w:tcPr>
            <w:tcW w:w="1559" w:type="dxa"/>
          </w:tcPr>
          <w:p w14:paraId="3EF0AA92" w14:textId="77777777" w:rsidR="002229F6" w:rsidRPr="00AC2571" w:rsidRDefault="006300FC" w:rsidP="002229F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</w:tr>
    </w:tbl>
    <w:p w14:paraId="0DB16BF9" w14:textId="77777777" w:rsidR="003451C2" w:rsidRDefault="003451C2" w:rsidP="00AC2571">
      <w:pPr>
        <w:ind w:left="-993" w:right="-951"/>
        <w:rPr>
          <w:rFonts w:ascii="Arial" w:hAnsi="Arial" w:cs="Arial"/>
          <w:b/>
        </w:rPr>
      </w:pPr>
      <w:bookmarkStart w:id="7" w:name="_Toc200263880"/>
      <w:bookmarkStart w:id="8" w:name="_Toc200265052"/>
      <w:bookmarkStart w:id="9" w:name="_Toc200438344"/>
    </w:p>
    <w:p w14:paraId="6A87E88D" w14:textId="77777777" w:rsidR="00823C28" w:rsidRPr="00AC2571" w:rsidRDefault="006300FC" w:rsidP="00AC2571">
      <w:pPr>
        <w:ind w:left="-993" w:right="-951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ADRAN 4:  DATGANIAD CYD-DESTUN</w:t>
      </w:r>
    </w:p>
    <w:p w14:paraId="7AF152CB" w14:textId="77777777" w:rsidR="00823C28" w:rsidRPr="00AC2571" w:rsidRDefault="00823C28" w:rsidP="00AC2571">
      <w:pPr>
        <w:ind w:left="-993" w:right="-951"/>
        <w:rPr>
          <w:rFonts w:ascii="Arial" w:hAnsi="Arial" w:cs="Arial"/>
          <w:b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85B2F" w14:paraId="64B9AD3E" w14:textId="77777777" w:rsidTr="004366A4">
        <w:tc>
          <w:tcPr>
            <w:tcW w:w="10065" w:type="dxa"/>
            <w:shd w:val="clear" w:color="auto" w:fill="auto"/>
          </w:tcPr>
          <w:p w14:paraId="17023354" w14:textId="77777777" w:rsidR="002229F6" w:rsidRPr="00371B5B" w:rsidRDefault="006300FC" w:rsidP="002229F6">
            <w:pPr>
              <w:pStyle w:val="BodyText"/>
              <w:spacing w:after="0"/>
            </w:pPr>
            <w:r>
              <w:rPr>
                <w:rFonts w:eastAsia="Arial"/>
                <w:lang w:val="cy-GB"/>
              </w:rPr>
              <w:t>Diben y rôl yw datblygu a rheoli'r gwasanaeth cymorth busnes, a'i weithgareddau, sy'n ceisio darparu gwasanaeth addas i'r diben i hyrwyddo Cynhwysiant Economaidd a Datblygiad Economaidd mewn economi farchnad lle mae amodau newidiol yn gofyn am ymatebion cyflym ac effeithlon i ddiwallu anghenion cwsmeriaid.</w:t>
            </w:r>
          </w:p>
          <w:p w14:paraId="4A77E17A" w14:textId="77777777" w:rsidR="002229F6" w:rsidRPr="00371B5B" w:rsidRDefault="002229F6" w:rsidP="002229F6">
            <w:pPr>
              <w:pStyle w:val="BodyText"/>
              <w:spacing w:after="0"/>
            </w:pPr>
          </w:p>
          <w:p w14:paraId="7411D57E" w14:textId="77777777" w:rsidR="002229F6" w:rsidRPr="00371B5B" w:rsidRDefault="006300FC" w:rsidP="002229F6">
            <w:pPr>
              <w:pStyle w:val="BodyText"/>
            </w:pPr>
            <w:r>
              <w:rPr>
                <w:rFonts w:eastAsia="Arial"/>
                <w:lang w:val="cy-GB"/>
              </w:rPr>
              <w:t>Bydd yn ofynnol i ddeiliad y swydd ddyfeisio a chyflwyno amrywiaeth o weithgareddau a phrosiectau rheoli i wella'r Fwrdeistref Sirol fel lle y mae pobl yn dewis byw, gweithio, ymweld a buddsoddi ynddo. Mae'r rôl yn cyfrannu'n uniongyrchol tuag at gyflawni Strategaeth Ffyniant Economaidd y Cyngor sy’n cyd-fynd â blaenoriaethau lles Datblygu'r Economi yng Nghynllun y Cyngor.</w:t>
            </w:r>
          </w:p>
          <w:p w14:paraId="6B382A3F" w14:textId="77777777" w:rsidR="00823C28" w:rsidRPr="002229F6" w:rsidRDefault="006300FC" w:rsidP="002229F6">
            <w:pPr>
              <w:pStyle w:val="BodyText"/>
            </w:pPr>
            <w:r>
              <w:rPr>
                <w:rFonts w:eastAsia="Arial"/>
                <w:lang w:val="cy-GB"/>
              </w:rPr>
              <w:t xml:space="preserve">Mae'r rôl ar lefel uwch swyddog yn yr Adran Adfywio. Mae deiliad y swydd hon yn adrodd i'r Arweinydd Adfywio a Buddsoddi Busnes ac yn cynghori uwch reolwyr, Prif Swyddogion ac Aelodau Arweiniol mewn perthynas â'r maes gwaith hwn. Deiliad y swydd fydd cynrychiolydd y Cyngor mewn fforymau a phartneriaethau rhanbarthol a chenedlaethol a bydd yn adrodd yn ôl yn unol â hynny. Mae deiliad y swydd yn gyfrifol am reoli llinell o ddydd i ddydd ar gyfer oddeutu 10 aelod o staff sy'n cwmpasu amrywiaeth o ddisgyblaethau arbenigol. </w:t>
            </w:r>
          </w:p>
        </w:tc>
      </w:tr>
    </w:tbl>
    <w:p w14:paraId="42381531" w14:textId="77777777" w:rsidR="008E068B" w:rsidRPr="00AC2571" w:rsidRDefault="008E068B" w:rsidP="00AC2571">
      <w:pPr>
        <w:ind w:left="-993" w:right="-951"/>
        <w:rPr>
          <w:rFonts w:ascii="Arial" w:hAnsi="Arial" w:cs="Arial"/>
          <w:b/>
        </w:rPr>
      </w:pPr>
    </w:p>
    <w:p w14:paraId="7C91C154" w14:textId="77777777" w:rsidR="00D41B33" w:rsidRPr="00AC2571" w:rsidRDefault="00D41B33" w:rsidP="00AC2571">
      <w:pPr>
        <w:ind w:left="-993" w:right="-951"/>
        <w:rPr>
          <w:rFonts w:ascii="Arial" w:hAnsi="Arial" w:cs="Arial"/>
          <w:b/>
        </w:rPr>
      </w:pPr>
    </w:p>
    <w:bookmarkEnd w:id="7"/>
    <w:bookmarkEnd w:id="8"/>
    <w:bookmarkEnd w:id="9"/>
    <w:p w14:paraId="7EB2AD1F" w14:textId="77777777" w:rsidR="008E068B" w:rsidRPr="00AC2571" w:rsidRDefault="008E068B" w:rsidP="00AC2571">
      <w:pPr>
        <w:ind w:left="-993" w:right="-951"/>
        <w:rPr>
          <w:rFonts w:ascii="Arial" w:hAnsi="Arial" w:cs="Arial"/>
          <w:b/>
        </w:rPr>
      </w:pPr>
    </w:p>
    <w:p w14:paraId="27A876F9" w14:textId="77777777" w:rsidR="008E068B" w:rsidRPr="00AC2571" w:rsidRDefault="008E068B" w:rsidP="00AC2571">
      <w:pPr>
        <w:ind w:left="-993" w:right="-951"/>
        <w:rPr>
          <w:rFonts w:ascii="Arial" w:hAnsi="Arial" w:cs="Arial"/>
          <w:b/>
        </w:rPr>
      </w:pPr>
    </w:p>
    <w:p w14:paraId="04E8F9EA" w14:textId="77777777" w:rsidR="008E068B" w:rsidRPr="00AC2571" w:rsidRDefault="008E068B" w:rsidP="00AC2571">
      <w:pPr>
        <w:ind w:left="-993" w:right="-951"/>
        <w:rPr>
          <w:rFonts w:ascii="Arial" w:hAnsi="Arial" w:cs="Arial"/>
          <w:b/>
        </w:rPr>
      </w:pPr>
    </w:p>
    <w:p w14:paraId="78C8361C" w14:textId="77777777" w:rsidR="008E068B" w:rsidRPr="00AC2571" w:rsidRDefault="008E068B" w:rsidP="00AC2571">
      <w:pPr>
        <w:ind w:left="-993" w:right="-951"/>
        <w:rPr>
          <w:rFonts w:ascii="Arial" w:hAnsi="Arial" w:cs="Arial"/>
          <w:b/>
        </w:rPr>
      </w:pPr>
    </w:p>
    <w:p w14:paraId="33D0C18A" w14:textId="77777777" w:rsidR="008E068B" w:rsidRPr="00AC2571" w:rsidRDefault="008E068B" w:rsidP="00AC2571">
      <w:pPr>
        <w:ind w:left="-993" w:right="-951"/>
        <w:rPr>
          <w:rFonts w:ascii="Arial" w:hAnsi="Arial" w:cs="Arial"/>
          <w:b/>
        </w:rPr>
      </w:pPr>
    </w:p>
    <w:p w14:paraId="6A9D9E3A" w14:textId="77777777" w:rsidR="008E068B" w:rsidRPr="00AC2571" w:rsidRDefault="008E068B" w:rsidP="00AC2571">
      <w:pPr>
        <w:ind w:left="-993" w:right="-951"/>
        <w:rPr>
          <w:rFonts w:ascii="Arial" w:hAnsi="Arial" w:cs="Arial"/>
          <w:b/>
        </w:rPr>
      </w:pPr>
    </w:p>
    <w:p w14:paraId="3BCC01C5" w14:textId="77777777" w:rsidR="008E068B" w:rsidRPr="00AC2571" w:rsidRDefault="008E068B" w:rsidP="00AC2571">
      <w:pPr>
        <w:ind w:left="-993" w:right="-951"/>
        <w:rPr>
          <w:rFonts w:ascii="Arial" w:hAnsi="Arial" w:cs="Arial"/>
          <w:b/>
        </w:rPr>
      </w:pPr>
    </w:p>
    <w:p w14:paraId="1C6CAF38" w14:textId="77777777" w:rsidR="004366A4" w:rsidRDefault="006300FC" w:rsidP="00AC2571">
      <w:pPr>
        <w:ind w:left="-851" w:right="-809"/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lang w:val="cy-GB"/>
        </w:rPr>
        <w:br w:type="page"/>
      </w:r>
      <w:r w:rsidR="00900AB8" w:rsidRPr="002B2173">
        <w:rPr>
          <w:rFonts w:ascii="Arial" w:hAnsi="Arial" w:cs="Arial"/>
          <w:b/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61063176" wp14:editId="3D9707BF">
            <wp:simplePos x="0" y="0"/>
            <wp:positionH relativeFrom="column">
              <wp:posOffset>5400040</wp:posOffset>
            </wp:positionH>
            <wp:positionV relativeFrom="paragraph">
              <wp:posOffset>-526415</wp:posOffset>
            </wp:positionV>
            <wp:extent cx="309880" cy="34417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u w:val="single"/>
          <w:lang w:val="cy-GB"/>
        </w:rPr>
        <w:t>MANYLEB PERSON</w:t>
      </w:r>
    </w:p>
    <w:p w14:paraId="108ACA38" w14:textId="77777777" w:rsidR="004366A4" w:rsidRDefault="004366A4" w:rsidP="004366A4">
      <w:pPr>
        <w:tabs>
          <w:tab w:val="left" w:pos="2235"/>
        </w:tabs>
        <w:rPr>
          <w:rFonts w:ascii="Arial" w:hAnsi="Arial" w:cs="Arial"/>
          <w:lang w:eastAsia="en-US"/>
        </w:rPr>
      </w:pPr>
    </w:p>
    <w:tbl>
      <w:tblPr>
        <w:tblpPr w:leftFromText="180" w:rightFromText="180" w:vertAnchor="text" w:horzAnchor="page" w:tblpX="1025" w:tblpY="-6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654"/>
      </w:tblGrid>
      <w:tr w:rsidR="00E85B2F" w14:paraId="0753E6AA" w14:textId="77777777" w:rsidTr="00AC2571">
        <w:tc>
          <w:tcPr>
            <w:tcW w:w="2660" w:type="dxa"/>
            <w:shd w:val="clear" w:color="auto" w:fill="E6E6E6"/>
          </w:tcPr>
          <w:p w14:paraId="377C75C6" w14:textId="77777777" w:rsidR="004366A4" w:rsidRPr="00BC7668" w:rsidRDefault="006300FC" w:rsidP="00AC2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Teitl y Swydd</w:t>
            </w:r>
          </w:p>
        </w:tc>
        <w:tc>
          <w:tcPr>
            <w:tcW w:w="7654" w:type="dxa"/>
            <w:shd w:val="clear" w:color="auto" w:fill="auto"/>
          </w:tcPr>
          <w:p w14:paraId="3CBF05F2" w14:textId="77777777" w:rsidR="004366A4" w:rsidRPr="00BC7668" w:rsidRDefault="006300FC" w:rsidP="003C5E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Rheolwr Tîm Busnes a Buddsoddi</w:t>
            </w:r>
          </w:p>
        </w:tc>
      </w:tr>
      <w:tr w:rsidR="00E85B2F" w14:paraId="7E38D778" w14:textId="77777777" w:rsidTr="00AC2571">
        <w:tc>
          <w:tcPr>
            <w:tcW w:w="2660" w:type="dxa"/>
            <w:shd w:val="clear" w:color="auto" w:fill="E6E6E6"/>
          </w:tcPr>
          <w:p w14:paraId="38C4C1C1" w14:textId="77777777" w:rsidR="004366A4" w:rsidRPr="00BC7668" w:rsidRDefault="006300FC" w:rsidP="00AC2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Cyfeirnod Gwerthuso’r Swydd</w:t>
            </w:r>
          </w:p>
        </w:tc>
        <w:tc>
          <w:tcPr>
            <w:tcW w:w="7654" w:type="dxa"/>
            <w:shd w:val="clear" w:color="auto" w:fill="auto"/>
          </w:tcPr>
          <w:p w14:paraId="6F49D337" w14:textId="77777777" w:rsidR="004366A4" w:rsidRPr="00BC7668" w:rsidRDefault="006300FC" w:rsidP="00AC2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ID3149</w:t>
            </w:r>
          </w:p>
        </w:tc>
      </w:tr>
      <w:tr w:rsidR="00E85B2F" w14:paraId="7E88F847" w14:textId="77777777" w:rsidTr="00AC2571">
        <w:tc>
          <w:tcPr>
            <w:tcW w:w="2660" w:type="dxa"/>
            <w:shd w:val="clear" w:color="auto" w:fill="E6E6E6"/>
          </w:tcPr>
          <w:p w14:paraId="65AF0569" w14:textId="77777777" w:rsidR="004366A4" w:rsidRPr="00BC7668" w:rsidRDefault="006300FC" w:rsidP="00AC2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Gradd</w:t>
            </w:r>
          </w:p>
        </w:tc>
        <w:tc>
          <w:tcPr>
            <w:tcW w:w="7654" w:type="dxa"/>
            <w:shd w:val="clear" w:color="auto" w:fill="auto"/>
          </w:tcPr>
          <w:p w14:paraId="066F7FDD" w14:textId="77777777" w:rsidR="004366A4" w:rsidRPr="00BC7668" w:rsidRDefault="006300FC" w:rsidP="00AC25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G11 </w:t>
            </w:r>
          </w:p>
        </w:tc>
      </w:tr>
    </w:tbl>
    <w:p w14:paraId="67A9C86E" w14:textId="77777777" w:rsidR="00B47E1A" w:rsidRPr="00B47E1A" w:rsidRDefault="00B47E1A" w:rsidP="00B47E1A">
      <w:pPr>
        <w:rPr>
          <w:vanish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276"/>
        <w:gridCol w:w="1276"/>
      </w:tblGrid>
      <w:tr w:rsidR="00E85B2F" w14:paraId="2B813070" w14:textId="77777777" w:rsidTr="00B47E1A">
        <w:trPr>
          <w:trHeight w:val="356"/>
        </w:trPr>
        <w:tc>
          <w:tcPr>
            <w:tcW w:w="6521" w:type="dxa"/>
            <w:shd w:val="clear" w:color="auto" w:fill="D9D9D9"/>
            <w:vAlign w:val="center"/>
          </w:tcPr>
          <w:p w14:paraId="777B21EA" w14:textId="77777777" w:rsidR="002229F6" w:rsidRPr="00AC2571" w:rsidRDefault="006300FC" w:rsidP="00AC2571">
            <w:pPr>
              <w:keepNext/>
              <w:jc w:val="center"/>
              <w:outlineLvl w:val="1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Gofyniad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9D0F4CF" w14:textId="77777777" w:rsidR="002229F6" w:rsidRPr="00AC2571" w:rsidRDefault="006300FC" w:rsidP="00AC2571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04C8B21" w14:textId="77777777" w:rsidR="002229F6" w:rsidRPr="00AC2571" w:rsidRDefault="006300FC" w:rsidP="00AC257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Dymunol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3825A56" w14:textId="77777777" w:rsidR="002229F6" w:rsidRPr="00AC2571" w:rsidRDefault="006300FC" w:rsidP="00AC257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Mesurir</w:t>
            </w:r>
          </w:p>
          <w:p w14:paraId="7AD07E10" w14:textId="77777777" w:rsidR="00AC2571" w:rsidRPr="00AC2571" w:rsidRDefault="006300FC" w:rsidP="00AC257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drwy*</w:t>
            </w:r>
          </w:p>
        </w:tc>
      </w:tr>
      <w:tr w:rsidR="00E85B2F" w14:paraId="2BCFBEED" w14:textId="77777777" w:rsidTr="00FA14EC">
        <w:tc>
          <w:tcPr>
            <w:tcW w:w="6521" w:type="dxa"/>
            <w:shd w:val="pct15" w:color="000000" w:fill="FFFFFF"/>
          </w:tcPr>
          <w:p w14:paraId="162BFFA6" w14:textId="77777777" w:rsidR="002229F6" w:rsidRPr="00FA14EC" w:rsidRDefault="006300FC" w:rsidP="006B2C2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Cymwysterau</w:t>
            </w:r>
          </w:p>
        </w:tc>
        <w:tc>
          <w:tcPr>
            <w:tcW w:w="1276" w:type="dxa"/>
            <w:shd w:val="pct15" w:color="000000" w:fill="FFFFFF"/>
          </w:tcPr>
          <w:p w14:paraId="30FB374E" w14:textId="77777777" w:rsidR="002229F6" w:rsidRPr="002B70D7" w:rsidRDefault="002229F6" w:rsidP="006B2C2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shd w:val="pct15" w:color="000000" w:fill="FFFFFF"/>
          </w:tcPr>
          <w:p w14:paraId="3085876D" w14:textId="77777777" w:rsidR="002229F6" w:rsidRPr="002B70D7" w:rsidRDefault="002229F6" w:rsidP="006B2C2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shd w:val="pct15" w:color="000000" w:fill="FFFFFF"/>
          </w:tcPr>
          <w:p w14:paraId="0DA91D25" w14:textId="77777777" w:rsidR="002229F6" w:rsidRPr="00A86008" w:rsidRDefault="002229F6" w:rsidP="006B2C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5B2F" w14:paraId="205340CB" w14:textId="77777777" w:rsidTr="00FA14EC">
        <w:tc>
          <w:tcPr>
            <w:tcW w:w="6521" w:type="dxa"/>
          </w:tcPr>
          <w:p w14:paraId="5BDC6390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Gradd neu gyfwerth mewn pwnc perthnasol (neu brofiad addas cyfatebol)</w:t>
            </w:r>
          </w:p>
        </w:tc>
        <w:tc>
          <w:tcPr>
            <w:tcW w:w="1276" w:type="dxa"/>
          </w:tcPr>
          <w:p w14:paraId="30E46082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445722DC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DE11E46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T/Ff</w:t>
            </w:r>
          </w:p>
        </w:tc>
      </w:tr>
      <w:tr w:rsidR="00E85B2F" w14:paraId="6019825B" w14:textId="77777777" w:rsidTr="00FA14EC">
        <w:tc>
          <w:tcPr>
            <w:tcW w:w="6521" w:type="dxa"/>
          </w:tcPr>
          <w:p w14:paraId="34E96BA9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NVQ 4 mewn Cwnsela Busnes neu gyfwerth</w:t>
            </w:r>
          </w:p>
        </w:tc>
        <w:tc>
          <w:tcPr>
            <w:tcW w:w="1276" w:type="dxa"/>
          </w:tcPr>
          <w:p w14:paraId="79D409E8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68D0F7A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7C97A172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T/Ff/C</w:t>
            </w:r>
          </w:p>
        </w:tc>
      </w:tr>
      <w:tr w:rsidR="00E85B2F" w14:paraId="10ABB153" w14:textId="77777777" w:rsidTr="00FA14EC">
        <w:tc>
          <w:tcPr>
            <w:tcW w:w="6521" w:type="dxa"/>
          </w:tcPr>
          <w:p w14:paraId="4DAAC549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Cymhwyster lefel rheoli – SARh neu debyg, neu barodrwydd i weithio tuag ato</w:t>
            </w:r>
          </w:p>
        </w:tc>
        <w:tc>
          <w:tcPr>
            <w:tcW w:w="1276" w:type="dxa"/>
          </w:tcPr>
          <w:p w14:paraId="2B5F4E66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24F6079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3A34A506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T/Ff/C</w:t>
            </w:r>
          </w:p>
        </w:tc>
      </w:tr>
      <w:tr w:rsidR="00E85B2F" w14:paraId="0D2FD48B" w14:textId="77777777" w:rsidTr="00FA14EC">
        <w:tc>
          <w:tcPr>
            <w:tcW w:w="6521" w:type="dxa"/>
            <w:shd w:val="pct15" w:color="000000" w:fill="FFFFFF"/>
          </w:tcPr>
          <w:p w14:paraId="25BE74FA" w14:textId="77777777" w:rsidR="002229F6" w:rsidRPr="00FA14EC" w:rsidRDefault="006300FC" w:rsidP="006B2C2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Gwybodaeth Arbenigol</w:t>
            </w:r>
          </w:p>
        </w:tc>
        <w:tc>
          <w:tcPr>
            <w:tcW w:w="1276" w:type="dxa"/>
            <w:shd w:val="pct15" w:color="000000" w:fill="FFFFFF"/>
          </w:tcPr>
          <w:p w14:paraId="169A5AA9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3A94D5F1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7AE06280" w14:textId="77777777" w:rsidR="002229F6" w:rsidRPr="00AC2571" w:rsidRDefault="002229F6" w:rsidP="006B2C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5B2F" w14:paraId="7E13163A" w14:textId="77777777" w:rsidTr="00FA14EC">
        <w:tc>
          <w:tcPr>
            <w:tcW w:w="6521" w:type="dxa"/>
          </w:tcPr>
          <w:p w14:paraId="7EF99EB3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o reoli ac ysgogi timau amlddisgyblaethol</w:t>
            </w:r>
          </w:p>
        </w:tc>
        <w:tc>
          <w:tcPr>
            <w:tcW w:w="1276" w:type="dxa"/>
          </w:tcPr>
          <w:p w14:paraId="494A40CC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40A4B10B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928D229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4D2C342F" w14:textId="77777777" w:rsidTr="00FA14EC">
        <w:tc>
          <w:tcPr>
            <w:tcW w:w="6521" w:type="dxa"/>
          </w:tcPr>
          <w:p w14:paraId="3D48BD23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Dealltwriaeth dda o'r economi leol ac anghenion esblygol busnesau bach gan gynnwys menter gymdeithasol a chymunedol, gan gynnwys technolegau sy'n dod i'r amlwg sy'n galluogi gweithgarwch busnes</w:t>
            </w:r>
          </w:p>
        </w:tc>
        <w:tc>
          <w:tcPr>
            <w:tcW w:w="1276" w:type="dxa"/>
          </w:tcPr>
          <w:p w14:paraId="2A8CAA2E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71695E9B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5F4D7A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0E1037F5" w14:textId="77777777" w:rsidTr="00FA14EC">
        <w:tc>
          <w:tcPr>
            <w:tcW w:w="6521" w:type="dxa"/>
          </w:tcPr>
          <w:p w14:paraId="33DADA73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sylweddol mewn rôl cymorth/cynghori busnes</w:t>
            </w:r>
          </w:p>
        </w:tc>
        <w:tc>
          <w:tcPr>
            <w:tcW w:w="1276" w:type="dxa"/>
          </w:tcPr>
          <w:p w14:paraId="6DFB2C6A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7E3D904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5B0947B1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14C90656" w14:textId="77777777" w:rsidTr="00FA14EC">
        <w:tc>
          <w:tcPr>
            <w:tcW w:w="6521" w:type="dxa"/>
          </w:tcPr>
          <w:p w14:paraId="1F3F5FA3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Bod â dealltwriaeth dda o reoli BBaCh.</w:t>
            </w:r>
          </w:p>
        </w:tc>
        <w:tc>
          <w:tcPr>
            <w:tcW w:w="1276" w:type="dxa"/>
          </w:tcPr>
          <w:p w14:paraId="5D44BB71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30D7C5FA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0D2DF2F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712DE669" w14:textId="77777777" w:rsidTr="00FA14EC">
        <w:tc>
          <w:tcPr>
            <w:tcW w:w="6521" w:type="dxa"/>
          </w:tcPr>
          <w:p w14:paraId="7F04D92B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 gallu i nodi a gwneud cais am gyllid allanol</w:t>
            </w:r>
          </w:p>
        </w:tc>
        <w:tc>
          <w:tcPr>
            <w:tcW w:w="1276" w:type="dxa"/>
          </w:tcPr>
          <w:p w14:paraId="780C5535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C2DC592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53013A7E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04FD6DAA" w14:textId="77777777" w:rsidTr="00FA14EC">
        <w:tc>
          <w:tcPr>
            <w:tcW w:w="6521" w:type="dxa"/>
          </w:tcPr>
          <w:p w14:paraId="08ED46E7" w14:textId="77777777" w:rsidR="00AD4BB8" w:rsidRPr="00FA14EC" w:rsidRDefault="00AD4BB8" w:rsidP="006B2C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C5D008" w14:textId="77777777" w:rsidR="00AD4BB8" w:rsidRPr="00FA14EC" w:rsidRDefault="00AD4BB8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CCA7AA7" w14:textId="77777777" w:rsidR="00AD4BB8" w:rsidRPr="00FA14EC" w:rsidRDefault="00AD4BB8" w:rsidP="006B2C2E">
            <w:pPr>
              <w:jc w:val="center"/>
              <w:rPr>
                <w:rFonts w:ascii="Wingdings" w:hAnsi="Wingdings"/>
                <w:b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2ED037E7" w14:textId="77777777" w:rsidR="00AD4BB8" w:rsidRPr="00AC2571" w:rsidRDefault="00AD4BB8" w:rsidP="006B2C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5B2F" w14:paraId="22F7E4F8" w14:textId="77777777" w:rsidTr="00FA14EC">
        <w:tc>
          <w:tcPr>
            <w:tcW w:w="6521" w:type="dxa"/>
          </w:tcPr>
          <w:p w14:paraId="0964D6F2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o ddatblygu a rheoli systemau ariannol a gweinyddu ar gyfer prosiectau a ariennir yn allanol</w:t>
            </w:r>
          </w:p>
        </w:tc>
        <w:tc>
          <w:tcPr>
            <w:tcW w:w="1276" w:type="dxa"/>
          </w:tcPr>
          <w:p w14:paraId="7C96C0A0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3E68BB9A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F1D7FD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6414BDDC" w14:textId="77777777" w:rsidTr="00FA14EC">
        <w:tc>
          <w:tcPr>
            <w:tcW w:w="6521" w:type="dxa"/>
          </w:tcPr>
          <w:p w14:paraId="1B17D2B1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o reoli cyllidebau</w:t>
            </w:r>
          </w:p>
        </w:tc>
        <w:tc>
          <w:tcPr>
            <w:tcW w:w="1276" w:type="dxa"/>
          </w:tcPr>
          <w:p w14:paraId="7BFA868C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5508962E" w14:textId="77777777" w:rsidR="002229F6" w:rsidRPr="00FA14EC" w:rsidRDefault="002229F6" w:rsidP="006B2C2E">
            <w:pPr>
              <w:jc w:val="center"/>
              <w:rPr>
                <w:rFonts w:ascii="Wingdings" w:hAnsi="Wingdings"/>
                <w:b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45763D26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2F788341" w14:textId="77777777" w:rsidTr="00FA14EC">
        <w:tc>
          <w:tcPr>
            <w:tcW w:w="6521" w:type="dxa"/>
          </w:tcPr>
          <w:p w14:paraId="0AC47FB6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o weithredu rhwydweithiau amlasiantaethol</w:t>
            </w:r>
          </w:p>
        </w:tc>
        <w:tc>
          <w:tcPr>
            <w:tcW w:w="1276" w:type="dxa"/>
          </w:tcPr>
          <w:p w14:paraId="2F6413FA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2D5F33C4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851A6CB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1B3DC545" w14:textId="77777777" w:rsidTr="00FA14EC">
        <w:tc>
          <w:tcPr>
            <w:tcW w:w="6521" w:type="dxa"/>
          </w:tcPr>
          <w:p w14:paraId="3D500F5C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Sgiliau TG ar lefel defnyddiwr (Word, PowerPoint, Access, Excel)</w:t>
            </w:r>
          </w:p>
        </w:tc>
        <w:tc>
          <w:tcPr>
            <w:tcW w:w="1276" w:type="dxa"/>
          </w:tcPr>
          <w:p w14:paraId="4369FF7C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547B0153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DEEBFB9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42856A05" w14:textId="77777777" w:rsidTr="00FA14EC">
        <w:tc>
          <w:tcPr>
            <w:tcW w:w="6521" w:type="dxa"/>
            <w:shd w:val="pct15" w:color="000000" w:fill="FFFFFF"/>
          </w:tcPr>
          <w:p w14:paraId="2BC5B039" w14:textId="77777777" w:rsidR="002229F6" w:rsidRPr="00FA14EC" w:rsidRDefault="006300FC" w:rsidP="006B2C2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Sgiliau Ymarferol a Deallusol </w:t>
            </w:r>
          </w:p>
        </w:tc>
        <w:tc>
          <w:tcPr>
            <w:tcW w:w="1276" w:type="dxa"/>
            <w:shd w:val="pct15" w:color="000000" w:fill="FFFFFF"/>
          </w:tcPr>
          <w:p w14:paraId="5A065179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3F7075D5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58655547" w14:textId="77777777" w:rsidR="002229F6" w:rsidRPr="00AC2571" w:rsidRDefault="002229F6" w:rsidP="006B2C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5B2F" w14:paraId="552742C2" w14:textId="77777777" w:rsidTr="00FA14EC">
        <w:tc>
          <w:tcPr>
            <w:tcW w:w="6521" w:type="dxa"/>
          </w:tcPr>
          <w:p w14:paraId="13412ADE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Cyfrannu at wella gweithgareddau/cynlluniau</w:t>
            </w:r>
          </w:p>
        </w:tc>
        <w:tc>
          <w:tcPr>
            <w:tcW w:w="1276" w:type="dxa"/>
          </w:tcPr>
          <w:p w14:paraId="46165373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618C4395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D099F0B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02D7BA38" w14:textId="77777777" w:rsidTr="00FA14EC">
        <w:tc>
          <w:tcPr>
            <w:tcW w:w="6521" w:type="dxa"/>
          </w:tcPr>
          <w:p w14:paraId="5E38FD8B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Datblygu unigolion a thimau i wella perfformiad</w:t>
            </w:r>
          </w:p>
        </w:tc>
        <w:tc>
          <w:tcPr>
            <w:tcW w:w="1276" w:type="dxa"/>
          </w:tcPr>
          <w:p w14:paraId="4B639B02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473E6994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065220A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4E7C7A09" w14:textId="77777777" w:rsidTr="00FA14EC">
        <w:tc>
          <w:tcPr>
            <w:tcW w:w="6521" w:type="dxa"/>
          </w:tcPr>
          <w:p w14:paraId="290FAEFE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o gyflawni, monitro a gwerthuso contractau/prosiectau o fewn cyllideb ac yn ôl amser</w:t>
            </w:r>
          </w:p>
        </w:tc>
        <w:tc>
          <w:tcPr>
            <w:tcW w:w="1276" w:type="dxa"/>
          </w:tcPr>
          <w:p w14:paraId="59B9060A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2A298E38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741B2FE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21296C6A" w14:textId="77777777" w:rsidTr="00FA14EC">
        <w:tc>
          <w:tcPr>
            <w:tcW w:w="6521" w:type="dxa"/>
          </w:tcPr>
          <w:p w14:paraId="18629B37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o ddatblygu a chynnal perthnasoedd gwaith effeithiol gydag asiantaethau eraill a'r sector busnes</w:t>
            </w:r>
          </w:p>
        </w:tc>
        <w:tc>
          <w:tcPr>
            <w:tcW w:w="1276" w:type="dxa"/>
          </w:tcPr>
          <w:p w14:paraId="19E94EB2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267CC19B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B1C20F7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30BE9398" w14:textId="77777777" w:rsidTr="00FA14EC">
        <w:tc>
          <w:tcPr>
            <w:tcW w:w="6521" w:type="dxa"/>
          </w:tcPr>
          <w:p w14:paraId="4D30D953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Sgiliau cyfathrebu da gan gynnwys sgiliau dadansoddol ac ysgrifennu adroddiadau rhagorol</w:t>
            </w:r>
          </w:p>
        </w:tc>
        <w:tc>
          <w:tcPr>
            <w:tcW w:w="1276" w:type="dxa"/>
          </w:tcPr>
          <w:p w14:paraId="660E358B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4A290105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218E965" w14:textId="77777777" w:rsidR="002229F6" w:rsidRPr="00AC2571" w:rsidRDefault="006300FC" w:rsidP="006B2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349AC350" w14:textId="77777777" w:rsidTr="00FA14EC">
        <w:tc>
          <w:tcPr>
            <w:tcW w:w="6521" w:type="dxa"/>
          </w:tcPr>
          <w:p w14:paraId="1A310823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Sgiliau cyflwyno rhagorol gan gynnwys Microsoft PowerPoint</w:t>
            </w:r>
          </w:p>
        </w:tc>
        <w:tc>
          <w:tcPr>
            <w:tcW w:w="1276" w:type="dxa"/>
          </w:tcPr>
          <w:p w14:paraId="6611D8FD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55BE5D8A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176C1A" w14:textId="77777777" w:rsidR="002229F6" w:rsidRPr="00AC2571" w:rsidRDefault="006300FC" w:rsidP="006B2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681D26B9" w14:textId="77777777" w:rsidTr="00FA14EC">
        <w:tc>
          <w:tcPr>
            <w:tcW w:w="6521" w:type="dxa"/>
          </w:tcPr>
          <w:p w14:paraId="3043B1CD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 gallu i weithio o fewn fframwaith ansawdd</w:t>
            </w:r>
          </w:p>
        </w:tc>
        <w:tc>
          <w:tcPr>
            <w:tcW w:w="1276" w:type="dxa"/>
          </w:tcPr>
          <w:p w14:paraId="3008D8DF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5E749CDB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AB26017" w14:textId="77777777" w:rsidR="002229F6" w:rsidRPr="00AC2571" w:rsidRDefault="006300FC" w:rsidP="006B2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43A58346" w14:textId="77777777" w:rsidTr="00FA14EC">
        <w:tc>
          <w:tcPr>
            <w:tcW w:w="6521" w:type="dxa"/>
            <w:shd w:val="pct15" w:color="000000" w:fill="FFFFFF"/>
          </w:tcPr>
          <w:p w14:paraId="41637547" w14:textId="77777777" w:rsidR="002229F6" w:rsidRPr="00FA14EC" w:rsidRDefault="006300FC" w:rsidP="006B2C2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Nodweddion Personol</w:t>
            </w:r>
          </w:p>
        </w:tc>
        <w:tc>
          <w:tcPr>
            <w:tcW w:w="1276" w:type="dxa"/>
            <w:shd w:val="pct15" w:color="000000" w:fill="FFFFFF"/>
          </w:tcPr>
          <w:p w14:paraId="1F96F81E" w14:textId="77777777" w:rsidR="002229F6" w:rsidRPr="00FA14EC" w:rsidRDefault="002229F6" w:rsidP="006B2C2E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7DB949C5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48501795" w14:textId="77777777" w:rsidR="002229F6" w:rsidRPr="00AC2571" w:rsidRDefault="002229F6" w:rsidP="006B2C2E">
            <w:pPr>
              <w:jc w:val="center"/>
              <w:rPr>
                <w:rFonts w:ascii="Arial" w:hAnsi="Arial" w:cs="Arial"/>
              </w:rPr>
            </w:pPr>
          </w:p>
        </w:tc>
      </w:tr>
      <w:tr w:rsidR="00E85B2F" w14:paraId="206605B6" w14:textId="77777777" w:rsidTr="00FA14EC">
        <w:tc>
          <w:tcPr>
            <w:tcW w:w="6521" w:type="dxa"/>
          </w:tcPr>
          <w:p w14:paraId="3FA9ED98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 gallu i gyfathrebu yn Gymraeg</w:t>
            </w:r>
          </w:p>
        </w:tc>
        <w:tc>
          <w:tcPr>
            <w:tcW w:w="1276" w:type="dxa"/>
          </w:tcPr>
          <w:p w14:paraId="750CBFE6" w14:textId="77777777" w:rsidR="002229F6" w:rsidRPr="00FA14EC" w:rsidRDefault="002229F6" w:rsidP="006B2C2E">
            <w:pPr>
              <w:keepNext/>
              <w:jc w:val="center"/>
              <w:outlineLvl w:val="2"/>
              <w:rPr>
                <w:rFonts w:ascii="Wingdings" w:hAnsi="Wingdings"/>
                <w:b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052AD90A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57D4F91F" w14:textId="77777777" w:rsidR="002229F6" w:rsidRPr="00AC2571" w:rsidRDefault="002229F6" w:rsidP="006B2C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5B2F" w14:paraId="348D7417" w14:textId="77777777" w:rsidTr="00FA14EC">
        <w:tc>
          <w:tcPr>
            <w:tcW w:w="6521" w:type="dxa"/>
          </w:tcPr>
          <w:p w14:paraId="04F5DCBB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Hunangymhelliant</w:t>
            </w:r>
          </w:p>
        </w:tc>
        <w:tc>
          <w:tcPr>
            <w:tcW w:w="1276" w:type="dxa"/>
          </w:tcPr>
          <w:p w14:paraId="67219B97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0F5AEFC3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EACC1A4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6EBBCBF1" w14:textId="77777777" w:rsidTr="00FA14EC">
        <w:tc>
          <w:tcPr>
            <w:tcW w:w="6521" w:type="dxa"/>
          </w:tcPr>
          <w:p w14:paraId="31AB6315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 gallu i weithio dan bwysau mewn amgylchedd prysur</w:t>
            </w:r>
          </w:p>
        </w:tc>
        <w:tc>
          <w:tcPr>
            <w:tcW w:w="1276" w:type="dxa"/>
          </w:tcPr>
          <w:p w14:paraId="1704F679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34702B44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E38A918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53235618" w14:textId="77777777" w:rsidTr="00FA14EC">
        <w:tc>
          <w:tcPr>
            <w:tcW w:w="6521" w:type="dxa"/>
          </w:tcPr>
          <w:p w14:paraId="358BCEAB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Ymrwymiad i ddatblygiad proffesiynol parhaus</w:t>
            </w:r>
          </w:p>
        </w:tc>
        <w:tc>
          <w:tcPr>
            <w:tcW w:w="1276" w:type="dxa"/>
          </w:tcPr>
          <w:p w14:paraId="4F84422C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1FEB79D6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7ADD724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277C5335" w14:textId="77777777" w:rsidTr="00FA14EC">
        <w:tc>
          <w:tcPr>
            <w:tcW w:w="6521" w:type="dxa"/>
          </w:tcPr>
          <w:p w14:paraId="0DAAC4A4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lastRenderedPageBreak/>
              <w:t>Gallu profedig i fodloni terfynau amser a chyrraedd targedau</w:t>
            </w:r>
          </w:p>
        </w:tc>
        <w:tc>
          <w:tcPr>
            <w:tcW w:w="1276" w:type="dxa"/>
          </w:tcPr>
          <w:p w14:paraId="6B468CF6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0C9A9ADA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2335CD0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10DF4211" w14:textId="77777777" w:rsidTr="00FA14EC">
        <w:tc>
          <w:tcPr>
            <w:tcW w:w="6521" w:type="dxa"/>
          </w:tcPr>
          <w:p w14:paraId="6790E235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Gallu profedig i weithio ar eich pen eich hun ac fel aelod o dîm</w:t>
            </w:r>
          </w:p>
        </w:tc>
        <w:tc>
          <w:tcPr>
            <w:tcW w:w="1276" w:type="dxa"/>
          </w:tcPr>
          <w:p w14:paraId="3C42EFCF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6EF6A8E5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7BA4B16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6EA5759B" w14:textId="77777777" w:rsidTr="00FA14EC">
        <w:tc>
          <w:tcPr>
            <w:tcW w:w="6521" w:type="dxa"/>
          </w:tcPr>
          <w:p w14:paraId="5FF64D0E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Sgiliau trefnu da</w:t>
            </w:r>
          </w:p>
        </w:tc>
        <w:tc>
          <w:tcPr>
            <w:tcW w:w="1276" w:type="dxa"/>
          </w:tcPr>
          <w:p w14:paraId="06F70BD9" w14:textId="77777777" w:rsidR="002229F6" w:rsidRPr="00FA14EC" w:rsidRDefault="006300FC" w:rsidP="006B2C2E">
            <w:pPr>
              <w:keepNext/>
              <w:jc w:val="center"/>
              <w:outlineLvl w:val="2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4E8E3DAD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1E0F861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6CACD28D" w14:textId="77777777" w:rsidTr="00FA14EC">
        <w:tc>
          <w:tcPr>
            <w:tcW w:w="6521" w:type="dxa"/>
            <w:shd w:val="pct15" w:color="000000" w:fill="FFFFFF"/>
          </w:tcPr>
          <w:p w14:paraId="5C9DA960" w14:textId="77777777" w:rsidR="002229F6" w:rsidRPr="00FA14EC" w:rsidRDefault="006300FC" w:rsidP="006B2C2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Amgylchiadau Personol</w:t>
            </w:r>
          </w:p>
        </w:tc>
        <w:tc>
          <w:tcPr>
            <w:tcW w:w="1276" w:type="dxa"/>
            <w:shd w:val="pct15" w:color="000000" w:fill="FFFFFF"/>
          </w:tcPr>
          <w:p w14:paraId="2777C1A3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384C440F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60DBD5FA" w14:textId="77777777" w:rsidR="002229F6" w:rsidRPr="00AC2571" w:rsidRDefault="002229F6" w:rsidP="006B2C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5B2F" w14:paraId="203B9698" w14:textId="77777777" w:rsidTr="00FA14EC">
        <w:tc>
          <w:tcPr>
            <w:tcW w:w="6521" w:type="dxa"/>
          </w:tcPr>
          <w:p w14:paraId="3D16594B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Trwydded yrru </w:t>
            </w:r>
          </w:p>
        </w:tc>
        <w:tc>
          <w:tcPr>
            <w:tcW w:w="1276" w:type="dxa"/>
          </w:tcPr>
          <w:p w14:paraId="1D6C65A5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628424C9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284158E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6D6809B6" w14:textId="77777777" w:rsidTr="00FA14EC">
        <w:tc>
          <w:tcPr>
            <w:tcW w:w="6521" w:type="dxa"/>
          </w:tcPr>
          <w:p w14:paraId="290D0CEE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 gallu i weithio gyda'r nos ac ar y penwythnos yn ôl yr angen</w:t>
            </w:r>
          </w:p>
        </w:tc>
        <w:tc>
          <w:tcPr>
            <w:tcW w:w="1276" w:type="dxa"/>
          </w:tcPr>
          <w:p w14:paraId="74B5CA6B" w14:textId="77777777" w:rsidR="002229F6" w:rsidRPr="00FA14EC" w:rsidRDefault="006300FC" w:rsidP="006B2C2E">
            <w:pPr>
              <w:jc w:val="center"/>
              <w:rPr>
                <w:rFonts w:ascii="Wingdings" w:hAnsi="Wingdings"/>
                <w:b/>
                <w:snapToGrid w:val="0"/>
                <w:lang w:eastAsia="en-US"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7D236167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15CBA68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12A51382" w14:textId="77777777" w:rsidTr="00FA14EC">
        <w:tc>
          <w:tcPr>
            <w:tcW w:w="6521" w:type="dxa"/>
            <w:shd w:val="pct15" w:color="000000" w:fill="FFFFFF"/>
          </w:tcPr>
          <w:p w14:paraId="4B497477" w14:textId="77777777" w:rsidR="002229F6" w:rsidRPr="00FA14EC" w:rsidRDefault="006300FC" w:rsidP="006B2C2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Cydraddoldeb</w:t>
            </w:r>
          </w:p>
        </w:tc>
        <w:tc>
          <w:tcPr>
            <w:tcW w:w="1276" w:type="dxa"/>
            <w:shd w:val="pct15" w:color="000000" w:fill="FFFFFF"/>
          </w:tcPr>
          <w:p w14:paraId="5C05E20E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68BE1158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15" w:color="000000" w:fill="FFFFFF"/>
          </w:tcPr>
          <w:p w14:paraId="5EAC4A23" w14:textId="77777777" w:rsidR="002229F6" w:rsidRPr="00AC2571" w:rsidRDefault="002229F6" w:rsidP="006B2C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5B2F" w14:paraId="4FA41A2E" w14:textId="77777777" w:rsidTr="00FA14EC">
        <w:tc>
          <w:tcPr>
            <w:tcW w:w="6521" w:type="dxa"/>
          </w:tcPr>
          <w:p w14:paraId="61EA2031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Gwybodaeth am Gydraddoldeb ac Amrywiaeth ac ymrwymiad iddynt</w:t>
            </w:r>
          </w:p>
        </w:tc>
        <w:tc>
          <w:tcPr>
            <w:tcW w:w="1276" w:type="dxa"/>
          </w:tcPr>
          <w:p w14:paraId="6DE1D9F4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0C7363E6" w14:textId="77777777" w:rsidR="002229F6" w:rsidRPr="00FA14EC" w:rsidRDefault="002229F6" w:rsidP="006B2C2E">
            <w:pPr>
              <w:rPr>
                <w:b/>
              </w:rPr>
            </w:pPr>
          </w:p>
        </w:tc>
        <w:tc>
          <w:tcPr>
            <w:tcW w:w="1276" w:type="dxa"/>
          </w:tcPr>
          <w:p w14:paraId="41CC2494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  <w:tr w:rsidR="00E85B2F" w14:paraId="5B554026" w14:textId="77777777" w:rsidTr="00FA14EC">
        <w:tc>
          <w:tcPr>
            <w:tcW w:w="6521" w:type="dxa"/>
          </w:tcPr>
          <w:p w14:paraId="658D3D70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Ymwybyddiaeth o'r Gymraeg a diwylliant Cymru, ac ymrwymiad iddynt</w:t>
            </w:r>
          </w:p>
        </w:tc>
        <w:tc>
          <w:tcPr>
            <w:tcW w:w="1276" w:type="dxa"/>
          </w:tcPr>
          <w:p w14:paraId="767ACCA6" w14:textId="77777777" w:rsidR="002229F6" w:rsidRPr="00FA14EC" w:rsidRDefault="002229F6" w:rsidP="006B2C2E">
            <w:pPr>
              <w:jc w:val="center"/>
              <w:rPr>
                <w:rFonts w:ascii="Wingdings" w:hAnsi="Wingdings"/>
                <w:b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6009E9C6" w14:textId="77777777" w:rsidR="002229F6" w:rsidRPr="00FA14EC" w:rsidRDefault="002229F6" w:rsidP="006B2C2E">
            <w:pPr>
              <w:rPr>
                <w:b/>
              </w:rPr>
            </w:pPr>
          </w:p>
        </w:tc>
        <w:tc>
          <w:tcPr>
            <w:tcW w:w="1276" w:type="dxa"/>
          </w:tcPr>
          <w:p w14:paraId="775A394D" w14:textId="77777777" w:rsidR="002229F6" w:rsidRPr="00AC2571" w:rsidRDefault="002229F6" w:rsidP="006B2C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5B2F" w14:paraId="6D00B73A" w14:textId="77777777" w:rsidTr="00FA14EC">
        <w:tc>
          <w:tcPr>
            <w:tcW w:w="6521" w:type="dxa"/>
          </w:tcPr>
          <w:p w14:paraId="708AD156" w14:textId="77777777" w:rsidR="002229F6" w:rsidRPr="00FA14EC" w:rsidRDefault="006300FC" w:rsidP="006B2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Gwerthfawrogiad o Bolisi Cyfle Cyfartal y Cyngor</w:t>
            </w:r>
          </w:p>
        </w:tc>
        <w:tc>
          <w:tcPr>
            <w:tcW w:w="1276" w:type="dxa"/>
          </w:tcPr>
          <w:p w14:paraId="188DC0CA" w14:textId="77777777" w:rsidR="002229F6" w:rsidRPr="00FA14EC" w:rsidRDefault="006300FC" w:rsidP="006B2C2E">
            <w:pPr>
              <w:jc w:val="center"/>
              <w:rPr>
                <w:b/>
              </w:rPr>
            </w:pPr>
            <w:r w:rsidRPr="00FA14EC">
              <w:rPr>
                <w:rFonts w:ascii="Wingdings" w:hAnsi="Wingdings"/>
                <w:b/>
                <w:snapToGrid w:val="0"/>
                <w:lang w:eastAsia="en-US"/>
              </w:rPr>
              <w:sym w:font="Wingdings" w:char="F0FC"/>
            </w:r>
          </w:p>
        </w:tc>
        <w:tc>
          <w:tcPr>
            <w:tcW w:w="1276" w:type="dxa"/>
          </w:tcPr>
          <w:p w14:paraId="1129B245" w14:textId="77777777" w:rsidR="002229F6" w:rsidRPr="00FA14EC" w:rsidRDefault="002229F6" w:rsidP="006B2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7A8ACFA" w14:textId="77777777" w:rsidR="002229F6" w:rsidRPr="00AC2571" w:rsidRDefault="006300FC" w:rsidP="006B2C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Ff/C</w:t>
            </w:r>
          </w:p>
        </w:tc>
      </w:tr>
    </w:tbl>
    <w:p w14:paraId="4F82260E" w14:textId="77777777" w:rsidR="008E068B" w:rsidRDefault="008E068B" w:rsidP="008E068B">
      <w:pPr>
        <w:rPr>
          <w:rFonts w:ascii="Arial" w:hAnsi="Arial" w:cs="Arial"/>
          <w:lang w:eastAsia="en-US"/>
        </w:rPr>
      </w:pPr>
    </w:p>
    <w:p w14:paraId="4EFAB5D6" w14:textId="77777777" w:rsidR="00FA14EC" w:rsidRDefault="006300FC" w:rsidP="00FA14EC">
      <w:pPr>
        <w:ind w:left="-567" w:right="-667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* Rhaid bod modd mesur pob un o'r gofynion a nodir.   Nodwch y dull </w:t>
      </w:r>
    </w:p>
    <w:p w14:paraId="031EA8EA" w14:textId="77777777" w:rsidR="00F70FFC" w:rsidRDefault="006300FC" w:rsidP="00FA14EC">
      <w:pPr>
        <w:ind w:left="-567" w:right="-667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   a gymerir i asesu a yw ymgeiswyr yn bodloni'r gofynion: </w:t>
      </w:r>
    </w:p>
    <w:p w14:paraId="4A42C823" w14:textId="77777777" w:rsidR="00F70FFC" w:rsidRDefault="00F70FFC" w:rsidP="00F70FFC">
      <w:pPr>
        <w:tabs>
          <w:tab w:val="left" w:pos="2794"/>
        </w:tabs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710"/>
        <w:gridCol w:w="2980"/>
        <w:gridCol w:w="776"/>
        <w:gridCol w:w="540"/>
        <w:gridCol w:w="3200"/>
      </w:tblGrid>
      <w:tr w:rsidR="00E85B2F" w14:paraId="43F787F9" w14:textId="77777777" w:rsidTr="00FA14EC">
        <w:tc>
          <w:tcPr>
            <w:tcW w:w="710" w:type="dxa"/>
            <w:shd w:val="clear" w:color="auto" w:fill="auto"/>
          </w:tcPr>
          <w:p w14:paraId="7F04CA38" w14:textId="77777777" w:rsidR="00F70FFC" w:rsidRPr="00BC7668" w:rsidRDefault="006300FC" w:rsidP="00450E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</w:t>
            </w:r>
          </w:p>
        </w:tc>
        <w:tc>
          <w:tcPr>
            <w:tcW w:w="2980" w:type="dxa"/>
            <w:shd w:val="clear" w:color="auto" w:fill="auto"/>
          </w:tcPr>
          <w:p w14:paraId="75CEBF93" w14:textId="77777777" w:rsidR="00F70FFC" w:rsidRPr="00BC7668" w:rsidRDefault="006300FC" w:rsidP="00450E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Ffurflen Gais y Swydd 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</w:tcPr>
          <w:p w14:paraId="179866B6" w14:textId="77777777" w:rsidR="00F70FFC" w:rsidRPr="00BC7668" w:rsidRDefault="00F70FFC" w:rsidP="00450E7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4CA914C8" w14:textId="77777777" w:rsidR="00F70FFC" w:rsidRPr="00BC7668" w:rsidRDefault="006300FC" w:rsidP="00450E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T</w:t>
            </w:r>
          </w:p>
        </w:tc>
        <w:tc>
          <w:tcPr>
            <w:tcW w:w="3200" w:type="dxa"/>
            <w:shd w:val="clear" w:color="auto" w:fill="auto"/>
          </w:tcPr>
          <w:p w14:paraId="0D8F0D22" w14:textId="77777777" w:rsidR="00F70FFC" w:rsidRPr="00BC7668" w:rsidRDefault="006300FC" w:rsidP="00450E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Tystysgrif Cymhwyster  </w:t>
            </w:r>
          </w:p>
        </w:tc>
      </w:tr>
      <w:tr w:rsidR="00E85B2F" w14:paraId="0E79A74F" w14:textId="77777777" w:rsidTr="00FA14EC">
        <w:tc>
          <w:tcPr>
            <w:tcW w:w="710" w:type="dxa"/>
            <w:shd w:val="clear" w:color="auto" w:fill="auto"/>
          </w:tcPr>
          <w:p w14:paraId="0A284542" w14:textId="77777777" w:rsidR="00F70FFC" w:rsidRPr="00BC7668" w:rsidRDefault="006300FC" w:rsidP="00450E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</w:t>
            </w:r>
          </w:p>
        </w:tc>
        <w:tc>
          <w:tcPr>
            <w:tcW w:w="2980" w:type="dxa"/>
            <w:shd w:val="clear" w:color="auto" w:fill="auto"/>
          </w:tcPr>
          <w:p w14:paraId="45F5BABC" w14:textId="77777777" w:rsidR="00F70FFC" w:rsidRPr="00BC7668" w:rsidRDefault="006300FC" w:rsidP="00450E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Cyfweliad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</w:tcPr>
          <w:p w14:paraId="7F099C41" w14:textId="77777777" w:rsidR="00F70FFC" w:rsidRPr="00BC7668" w:rsidRDefault="00F70FFC" w:rsidP="00450E7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2EBC6146" w14:textId="77777777" w:rsidR="00F70FFC" w:rsidRPr="00BC7668" w:rsidRDefault="006300FC" w:rsidP="00450E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</w:t>
            </w:r>
          </w:p>
        </w:tc>
        <w:tc>
          <w:tcPr>
            <w:tcW w:w="3200" w:type="dxa"/>
            <w:shd w:val="clear" w:color="auto" w:fill="auto"/>
          </w:tcPr>
          <w:p w14:paraId="0BEC976B" w14:textId="77777777" w:rsidR="00416A79" w:rsidRPr="00BC7668" w:rsidRDefault="006300FC" w:rsidP="00450E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Prawf</w:t>
            </w:r>
          </w:p>
        </w:tc>
      </w:tr>
    </w:tbl>
    <w:p w14:paraId="6C144775" w14:textId="77777777" w:rsidR="00B43F58" w:rsidRDefault="00B43F58" w:rsidP="00EA0395">
      <w:pPr>
        <w:pStyle w:val="BlockText"/>
        <w:ind w:left="0"/>
        <w:rPr>
          <w:rFonts w:ascii="Arial" w:hAnsi="Arial" w:cs="Arial"/>
          <w:b/>
          <w:bCs/>
          <w:kern w:val="32"/>
        </w:rPr>
      </w:pPr>
      <w:bookmarkStart w:id="10" w:name="_Toc200263882"/>
      <w:bookmarkStart w:id="11" w:name="_Toc200265054"/>
      <w:bookmarkStart w:id="12" w:name="_Toc200438346"/>
      <w:bookmarkEnd w:id="10"/>
      <w:bookmarkEnd w:id="11"/>
      <w:bookmarkEnd w:id="12"/>
    </w:p>
    <w:sectPr w:rsidR="00B43F58" w:rsidSect="00403B5C">
      <w:headerReference w:type="default" r:id="rId9"/>
      <w:footerReference w:type="even" r:id="rId10"/>
      <w:footerReference w:type="default" r:id="rId11"/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B4DB" w14:textId="77777777" w:rsidR="006300FC" w:rsidRDefault="006300FC">
      <w:r>
        <w:separator/>
      </w:r>
    </w:p>
  </w:endnote>
  <w:endnote w:type="continuationSeparator" w:id="0">
    <w:p w14:paraId="0756462C" w14:textId="77777777" w:rsidR="006300FC" w:rsidRDefault="0063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B945" w14:textId="77777777" w:rsidR="000C6F43" w:rsidRDefault="006300FC" w:rsidP="00DE4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E1B4BC1" w14:textId="77777777" w:rsidR="000C6F43" w:rsidRDefault="000C6F43" w:rsidP="00C22F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7C31" w14:textId="77777777" w:rsidR="000C6F43" w:rsidRPr="009674B1" w:rsidRDefault="006300FC" w:rsidP="007B74E5">
    <w:pPr>
      <w:pStyle w:val="Footer"/>
      <w:ind w:right="360"/>
      <w:rPr>
        <w:rFonts w:ascii="Arial" w:hAnsi="Arial" w:cs="Arial"/>
        <w:b/>
      </w:rPr>
    </w:pPr>
    <w:r w:rsidRPr="009674B1">
      <w:rPr>
        <w:rStyle w:val="PageNumber"/>
        <w:rFonts w:ascii="Arial" w:hAnsi="Arial" w:cs="Arial"/>
        <w:b/>
      </w:rPr>
      <w:fldChar w:fldCharType="begin"/>
    </w:r>
    <w:r w:rsidRPr="009674B1">
      <w:rPr>
        <w:rStyle w:val="PageNumber"/>
        <w:rFonts w:ascii="Arial" w:hAnsi="Arial" w:cs="Arial"/>
        <w:b/>
      </w:rPr>
      <w:instrText xml:space="preserve"> PAGE </w:instrText>
    </w:r>
    <w:r w:rsidRPr="009674B1">
      <w:rPr>
        <w:rStyle w:val="PageNumber"/>
        <w:rFonts w:ascii="Arial" w:hAnsi="Arial" w:cs="Arial"/>
        <w:b/>
      </w:rPr>
      <w:fldChar w:fldCharType="separate"/>
    </w:r>
    <w:r w:rsidR="00725367">
      <w:rPr>
        <w:rStyle w:val="PageNumber"/>
        <w:rFonts w:ascii="Arial" w:hAnsi="Arial" w:cs="Arial"/>
        <w:b/>
        <w:noProof/>
      </w:rPr>
      <w:t>11</w:t>
    </w:r>
    <w:r w:rsidRPr="009674B1">
      <w:rPr>
        <w:rStyle w:val="PageNumber"/>
        <w:rFonts w:ascii="Arial" w:hAnsi="Arial" w:cs="Arial"/>
        <w:b/>
      </w:rPr>
      <w:fldChar w:fldCharType="end"/>
    </w:r>
    <w:r>
      <w:rPr>
        <w:rStyle w:val="PageNumber"/>
        <w:rFonts w:ascii="Arial" w:eastAsia="Arial" w:hAnsi="Arial" w:cs="Arial"/>
        <w:b/>
        <w:bCs/>
        <w:lang w:val="cy-GB"/>
      </w:rPr>
      <w:t xml:space="preserve">          </w:t>
    </w:r>
    <w:r>
      <w:rPr>
        <w:rStyle w:val="PageNumber"/>
        <w:rFonts w:ascii="Arial" w:eastAsia="Arial" w:hAnsi="Arial" w:cs="Arial"/>
        <w:b/>
        <w:bCs/>
        <w:lang w:val="cy-GB"/>
      </w:rPr>
      <w:tab/>
    </w:r>
    <w:r>
      <w:rPr>
        <w:rStyle w:val="PageNumber"/>
        <w:rFonts w:ascii="Arial" w:eastAsia="Arial" w:hAnsi="Arial" w:cs="Arial"/>
        <w:b/>
        <w:bCs/>
        <w:lang w:val="cy-GB"/>
      </w:rPr>
      <w:tab/>
      <w:t>F2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ED41" w14:textId="77777777" w:rsidR="006300FC" w:rsidRDefault="006300FC">
      <w:r>
        <w:separator/>
      </w:r>
    </w:p>
  </w:footnote>
  <w:footnote w:type="continuationSeparator" w:id="0">
    <w:p w14:paraId="7E6A9E10" w14:textId="77777777" w:rsidR="006300FC" w:rsidRDefault="0063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0244" w14:textId="77777777" w:rsidR="000C6F43" w:rsidRDefault="006300FC" w:rsidP="001A6731">
    <w:pPr>
      <w:pStyle w:val="Header"/>
      <w:jc w:val="center"/>
      <w:rPr>
        <w:rFonts w:ascii="Arial" w:hAnsi="Arial" w:cs="Arial"/>
        <w:b/>
      </w:rPr>
    </w:pPr>
    <w:r>
      <w:rPr>
        <w:rFonts w:ascii="Arial" w:eastAsia="Arial" w:hAnsi="Arial" w:cs="Arial"/>
        <w:b/>
        <w:bCs/>
        <w:lang w:val="cy-GB"/>
      </w:rPr>
      <w:t>ID3149 Rheolwr Tîm Busnes a Buddsoddi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B31"/>
    <w:multiLevelType w:val="hybridMultilevel"/>
    <w:tmpl w:val="3EE2D88A"/>
    <w:lvl w:ilvl="0" w:tplc="9FB8F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CF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0A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4E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AF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A4E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42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00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684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2DA"/>
    <w:multiLevelType w:val="hybridMultilevel"/>
    <w:tmpl w:val="0330B442"/>
    <w:lvl w:ilvl="0" w:tplc="11541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0A4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8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41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387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0A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66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BA6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692"/>
    <w:multiLevelType w:val="hybridMultilevel"/>
    <w:tmpl w:val="8DD464A4"/>
    <w:lvl w:ilvl="0" w:tplc="20D022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7B02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8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20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AF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A5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C4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13BA8"/>
    <w:multiLevelType w:val="hybridMultilevel"/>
    <w:tmpl w:val="9C2E29E6"/>
    <w:lvl w:ilvl="0" w:tplc="BD90C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C8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CE0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A7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A3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4F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4B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E7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C3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6F61"/>
    <w:multiLevelType w:val="hybridMultilevel"/>
    <w:tmpl w:val="35BCE8F4"/>
    <w:lvl w:ilvl="0" w:tplc="CE76000E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6CEE7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867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8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01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267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AC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80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45EBA"/>
    <w:multiLevelType w:val="hybridMultilevel"/>
    <w:tmpl w:val="3170F460"/>
    <w:lvl w:ilvl="0" w:tplc="A5868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6D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AD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2A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84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82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47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E3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E8D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E20B6"/>
    <w:multiLevelType w:val="hybridMultilevel"/>
    <w:tmpl w:val="209C4E94"/>
    <w:lvl w:ilvl="0" w:tplc="6BD6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6B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2B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0C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CC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E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04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8B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4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669A"/>
    <w:multiLevelType w:val="hybridMultilevel"/>
    <w:tmpl w:val="BC7453A8"/>
    <w:lvl w:ilvl="0" w:tplc="56CE6CF2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1AD84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82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C2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6A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01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C1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AA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52D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F49DC"/>
    <w:multiLevelType w:val="hybridMultilevel"/>
    <w:tmpl w:val="5E766A4C"/>
    <w:lvl w:ilvl="0" w:tplc="B860D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32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167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26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AC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140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80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68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947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4039"/>
    <w:multiLevelType w:val="hybridMultilevel"/>
    <w:tmpl w:val="C24EC38A"/>
    <w:lvl w:ilvl="0" w:tplc="49C43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FAE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62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E2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5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03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0C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8F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CCD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22C3"/>
    <w:multiLevelType w:val="hybridMultilevel"/>
    <w:tmpl w:val="73B68118"/>
    <w:lvl w:ilvl="0" w:tplc="4366E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C4F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28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A1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8E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6E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63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27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D45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C0F50"/>
    <w:multiLevelType w:val="hybridMultilevel"/>
    <w:tmpl w:val="367812B4"/>
    <w:lvl w:ilvl="0" w:tplc="6124F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0C4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EAE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60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83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DE1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0A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49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B4654"/>
    <w:multiLevelType w:val="hybridMultilevel"/>
    <w:tmpl w:val="A6E4E200"/>
    <w:lvl w:ilvl="0" w:tplc="F8D6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6E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41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46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8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8B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82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2A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6D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D542C"/>
    <w:multiLevelType w:val="hybridMultilevel"/>
    <w:tmpl w:val="63460B72"/>
    <w:lvl w:ilvl="0" w:tplc="7D3CF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D046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0AEB2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6468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1A18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FF004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B0D2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367E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800A6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A251DD"/>
    <w:multiLevelType w:val="hybridMultilevel"/>
    <w:tmpl w:val="BA8C435A"/>
    <w:lvl w:ilvl="0" w:tplc="4F42F3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ABE1A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5ACE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E052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FCE7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92BF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E8AC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B699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4443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112BAF"/>
    <w:multiLevelType w:val="hybridMultilevel"/>
    <w:tmpl w:val="4664EF5E"/>
    <w:lvl w:ilvl="0" w:tplc="F0EC50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7C8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0E6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41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29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BA5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61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CC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E0D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81939"/>
    <w:multiLevelType w:val="hybridMultilevel"/>
    <w:tmpl w:val="091014C6"/>
    <w:lvl w:ilvl="0" w:tplc="712AE44A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77C8C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2CD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2F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F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4A3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2C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65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DE5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848BD"/>
    <w:multiLevelType w:val="hybridMultilevel"/>
    <w:tmpl w:val="D436C624"/>
    <w:lvl w:ilvl="0" w:tplc="40F08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7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08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C5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03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A88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8A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1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BC4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A4E98"/>
    <w:multiLevelType w:val="hybridMultilevel"/>
    <w:tmpl w:val="B2A0473C"/>
    <w:lvl w:ilvl="0" w:tplc="E2BC0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0A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A9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84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23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66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4E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2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67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0860"/>
    <w:multiLevelType w:val="hybridMultilevel"/>
    <w:tmpl w:val="0FE4EFD0"/>
    <w:lvl w:ilvl="0" w:tplc="5C2696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073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848E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96B1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D02F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E0A26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54AC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BA9B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5ABF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B24B42"/>
    <w:multiLevelType w:val="hybridMultilevel"/>
    <w:tmpl w:val="B79EA8C2"/>
    <w:lvl w:ilvl="0" w:tplc="694E6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29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702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4B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25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AAF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E3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2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66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53AB"/>
    <w:multiLevelType w:val="hybridMultilevel"/>
    <w:tmpl w:val="BDD40CFC"/>
    <w:lvl w:ilvl="0" w:tplc="36E2D822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413872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46F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87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24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C82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9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2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529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096647">
    <w:abstractNumId w:val="0"/>
  </w:num>
  <w:num w:numId="2" w16cid:durableId="1317491775">
    <w:abstractNumId w:val="5"/>
  </w:num>
  <w:num w:numId="3" w16cid:durableId="863710669">
    <w:abstractNumId w:val="9"/>
  </w:num>
  <w:num w:numId="4" w16cid:durableId="1614898416">
    <w:abstractNumId w:val="11"/>
  </w:num>
  <w:num w:numId="5" w16cid:durableId="140539165">
    <w:abstractNumId w:val="10"/>
  </w:num>
  <w:num w:numId="6" w16cid:durableId="987056544">
    <w:abstractNumId w:val="1"/>
  </w:num>
  <w:num w:numId="7" w16cid:durableId="1051343094">
    <w:abstractNumId w:val="17"/>
  </w:num>
  <w:num w:numId="8" w16cid:durableId="76287027">
    <w:abstractNumId w:val="15"/>
  </w:num>
  <w:num w:numId="9" w16cid:durableId="769857880">
    <w:abstractNumId w:val="16"/>
  </w:num>
  <w:num w:numId="10" w16cid:durableId="1946039172">
    <w:abstractNumId w:val="21"/>
  </w:num>
  <w:num w:numId="11" w16cid:durableId="2126386510">
    <w:abstractNumId w:val="7"/>
  </w:num>
  <w:num w:numId="12" w16cid:durableId="403839232">
    <w:abstractNumId w:val="4"/>
  </w:num>
  <w:num w:numId="13" w16cid:durableId="1407146338">
    <w:abstractNumId w:val="20"/>
  </w:num>
  <w:num w:numId="14" w16cid:durableId="1169251796">
    <w:abstractNumId w:val="8"/>
  </w:num>
  <w:num w:numId="15" w16cid:durableId="1599170214">
    <w:abstractNumId w:val="13"/>
  </w:num>
  <w:num w:numId="16" w16cid:durableId="1165632215">
    <w:abstractNumId w:val="19"/>
  </w:num>
  <w:num w:numId="17" w16cid:durableId="1226188582">
    <w:abstractNumId w:val="14"/>
  </w:num>
  <w:num w:numId="18" w16cid:durableId="402066757">
    <w:abstractNumId w:val="3"/>
  </w:num>
  <w:num w:numId="19" w16cid:durableId="1080250195">
    <w:abstractNumId w:val="2"/>
  </w:num>
  <w:num w:numId="20" w16cid:durableId="1979719330">
    <w:abstractNumId w:val="18"/>
  </w:num>
  <w:num w:numId="21" w16cid:durableId="1724284210">
    <w:abstractNumId w:val="6"/>
  </w:num>
  <w:num w:numId="22" w16cid:durableId="1171405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A8"/>
    <w:rsid w:val="00000DD5"/>
    <w:rsid w:val="00012257"/>
    <w:rsid w:val="00013835"/>
    <w:rsid w:val="00017180"/>
    <w:rsid w:val="00022BBD"/>
    <w:rsid w:val="000234B1"/>
    <w:rsid w:val="00025740"/>
    <w:rsid w:val="00027FAD"/>
    <w:rsid w:val="000303ED"/>
    <w:rsid w:val="00034384"/>
    <w:rsid w:val="00036887"/>
    <w:rsid w:val="00040A90"/>
    <w:rsid w:val="00042C17"/>
    <w:rsid w:val="00051078"/>
    <w:rsid w:val="0005127E"/>
    <w:rsid w:val="00056719"/>
    <w:rsid w:val="00057395"/>
    <w:rsid w:val="0005787A"/>
    <w:rsid w:val="000600CB"/>
    <w:rsid w:val="00062BC0"/>
    <w:rsid w:val="000655C7"/>
    <w:rsid w:val="00066429"/>
    <w:rsid w:val="0006730D"/>
    <w:rsid w:val="000763FB"/>
    <w:rsid w:val="00076D14"/>
    <w:rsid w:val="00082FF6"/>
    <w:rsid w:val="0008301A"/>
    <w:rsid w:val="000905F3"/>
    <w:rsid w:val="00095A2F"/>
    <w:rsid w:val="00097B63"/>
    <w:rsid w:val="000A04B0"/>
    <w:rsid w:val="000A0F34"/>
    <w:rsid w:val="000A7E39"/>
    <w:rsid w:val="000C50E2"/>
    <w:rsid w:val="000C5843"/>
    <w:rsid w:val="000C6E8A"/>
    <w:rsid w:val="000C6F43"/>
    <w:rsid w:val="000D1F74"/>
    <w:rsid w:val="000D2358"/>
    <w:rsid w:val="000D3130"/>
    <w:rsid w:val="000D50F0"/>
    <w:rsid w:val="000E04A2"/>
    <w:rsid w:val="000E7934"/>
    <w:rsid w:val="000E7940"/>
    <w:rsid w:val="000F2218"/>
    <w:rsid w:val="000F6D72"/>
    <w:rsid w:val="00101190"/>
    <w:rsid w:val="00103513"/>
    <w:rsid w:val="00103DBE"/>
    <w:rsid w:val="00105721"/>
    <w:rsid w:val="00107A05"/>
    <w:rsid w:val="00111A9F"/>
    <w:rsid w:val="00115FBB"/>
    <w:rsid w:val="0011683A"/>
    <w:rsid w:val="00117C4C"/>
    <w:rsid w:val="00117D86"/>
    <w:rsid w:val="00122B01"/>
    <w:rsid w:val="00130A8F"/>
    <w:rsid w:val="001343D0"/>
    <w:rsid w:val="0013653D"/>
    <w:rsid w:val="0014441C"/>
    <w:rsid w:val="00146020"/>
    <w:rsid w:val="001509F9"/>
    <w:rsid w:val="001545D4"/>
    <w:rsid w:val="00155D44"/>
    <w:rsid w:val="00156A87"/>
    <w:rsid w:val="00157149"/>
    <w:rsid w:val="00161F14"/>
    <w:rsid w:val="001630AE"/>
    <w:rsid w:val="00164811"/>
    <w:rsid w:val="001748A2"/>
    <w:rsid w:val="00175822"/>
    <w:rsid w:val="00177443"/>
    <w:rsid w:val="0018004B"/>
    <w:rsid w:val="00180A13"/>
    <w:rsid w:val="00180DA8"/>
    <w:rsid w:val="0018468F"/>
    <w:rsid w:val="00185833"/>
    <w:rsid w:val="00185A14"/>
    <w:rsid w:val="00186233"/>
    <w:rsid w:val="0018771C"/>
    <w:rsid w:val="00187D82"/>
    <w:rsid w:val="00193D57"/>
    <w:rsid w:val="001951A1"/>
    <w:rsid w:val="00197D33"/>
    <w:rsid w:val="001A0BDD"/>
    <w:rsid w:val="001A18C0"/>
    <w:rsid w:val="001A3128"/>
    <w:rsid w:val="001A4690"/>
    <w:rsid w:val="001A4C0A"/>
    <w:rsid w:val="001A6731"/>
    <w:rsid w:val="001B1353"/>
    <w:rsid w:val="001B1F33"/>
    <w:rsid w:val="001B468B"/>
    <w:rsid w:val="001B5B5A"/>
    <w:rsid w:val="001B64EB"/>
    <w:rsid w:val="001C611F"/>
    <w:rsid w:val="001C65C3"/>
    <w:rsid w:val="001D335F"/>
    <w:rsid w:val="001D4D8F"/>
    <w:rsid w:val="001E2178"/>
    <w:rsid w:val="001E238F"/>
    <w:rsid w:val="001E4718"/>
    <w:rsid w:val="001E5230"/>
    <w:rsid w:val="001F436A"/>
    <w:rsid w:val="001F7878"/>
    <w:rsid w:val="0021172A"/>
    <w:rsid w:val="00212391"/>
    <w:rsid w:val="0021285B"/>
    <w:rsid w:val="00212CAC"/>
    <w:rsid w:val="002229F6"/>
    <w:rsid w:val="0022332C"/>
    <w:rsid w:val="00226B9F"/>
    <w:rsid w:val="00235A8A"/>
    <w:rsid w:val="00236669"/>
    <w:rsid w:val="00240191"/>
    <w:rsid w:val="00242675"/>
    <w:rsid w:val="0025068E"/>
    <w:rsid w:val="0025104A"/>
    <w:rsid w:val="00251706"/>
    <w:rsid w:val="00252122"/>
    <w:rsid w:val="00252F92"/>
    <w:rsid w:val="002605A4"/>
    <w:rsid w:val="002622E7"/>
    <w:rsid w:val="00263961"/>
    <w:rsid w:val="00263E27"/>
    <w:rsid w:val="002644B8"/>
    <w:rsid w:val="0026621B"/>
    <w:rsid w:val="00272515"/>
    <w:rsid w:val="00274A97"/>
    <w:rsid w:val="002854D9"/>
    <w:rsid w:val="002947C9"/>
    <w:rsid w:val="002A03F2"/>
    <w:rsid w:val="002A0718"/>
    <w:rsid w:val="002A2168"/>
    <w:rsid w:val="002A2724"/>
    <w:rsid w:val="002A42C4"/>
    <w:rsid w:val="002B252D"/>
    <w:rsid w:val="002B63F7"/>
    <w:rsid w:val="002B70D7"/>
    <w:rsid w:val="002B76EC"/>
    <w:rsid w:val="002C1233"/>
    <w:rsid w:val="002C151C"/>
    <w:rsid w:val="002C6657"/>
    <w:rsid w:val="002C70D6"/>
    <w:rsid w:val="002D05AF"/>
    <w:rsid w:val="002D118B"/>
    <w:rsid w:val="002D6B85"/>
    <w:rsid w:val="002D79D3"/>
    <w:rsid w:val="002E049B"/>
    <w:rsid w:val="002E16E1"/>
    <w:rsid w:val="002E1828"/>
    <w:rsid w:val="002E18CC"/>
    <w:rsid w:val="002E372B"/>
    <w:rsid w:val="002E3D6E"/>
    <w:rsid w:val="002E6FCB"/>
    <w:rsid w:val="002F00B1"/>
    <w:rsid w:val="002F057D"/>
    <w:rsid w:val="002F0599"/>
    <w:rsid w:val="002F137F"/>
    <w:rsid w:val="00300E28"/>
    <w:rsid w:val="00303536"/>
    <w:rsid w:val="00305507"/>
    <w:rsid w:val="0031225B"/>
    <w:rsid w:val="00312F24"/>
    <w:rsid w:val="0031388A"/>
    <w:rsid w:val="003148C3"/>
    <w:rsid w:val="0032076F"/>
    <w:rsid w:val="003223F9"/>
    <w:rsid w:val="0032640E"/>
    <w:rsid w:val="00330286"/>
    <w:rsid w:val="0033256C"/>
    <w:rsid w:val="00333805"/>
    <w:rsid w:val="00333D0C"/>
    <w:rsid w:val="00337F3E"/>
    <w:rsid w:val="00340063"/>
    <w:rsid w:val="0034022C"/>
    <w:rsid w:val="00340609"/>
    <w:rsid w:val="003451C2"/>
    <w:rsid w:val="003456E7"/>
    <w:rsid w:val="00346298"/>
    <w:rsid w:val="003522B7"/>
    <w:rsid w:val="00356747"/>
    <w:rsid w:val="003569ED"/>
    <w:rsid w:val="00361EBC"/>
    <w:rsid w:val="00367C13"/>
    <w:rsid w:val="00371B5B"/>
    <w:rsid w:val="00372098"/>
    <w:rsid w:val="00375677"/>
    <w:rsid w:val="0038119E"/>
    <w:rsid w:val="00383422"/>
    <w:rsid w:val="00383F90"/>
    <w:rsid w:val="00387988"/>
    <w:rsid w:val="003926F9"/>
    <w:rsid w:val="00395648"/>
    <w:rsid w:val="00396E4A"/>
    <w:rsid w:val="003A1849"/>
    <w:rsid w:val="003A3B28"/>
    <w:rsid w:val="003A47E4"/>
    <w:rsid w:val="003A5083"/>
    <w:rsid w:val="003A6A8E"/>
    <w:rsid w:val="003B2227"/>
    <w:rsid w:val="003B5E94"/>
    <w:rsid w:val="003C16E3"/>
    <w:rsid w:val="003C1AEB"/>
    <w:rsid w:val="003C5E86"/>
    <w:rsid w:val="003D1C8B"/>
    <w:rsid w:val="003D6889"/>
    <w:rsid w:val="003D6E6D"/>
    <w:rsid w:val="003D7269"/>
    <w:rsid w:val="003E2DAF"/>
    <w:rsid w:val="003E3F65"/>
    <w:rsid w:val="003E71CE"/>
    <w:rsid w:val="003F28C7"/>
    <w:rsid w:val="003F3B81"/>
    <w:rsid w:val="00401A0D"/>
    <w:rsid w:val="00403B5C"/>
    <w:rsid w:val="00407AB7"/>
    <w:rsid w:val="00410225"/>
    <w:rsid w:val="00410866"/>
    <w:rsid w:val="004116DE"/>
    <w:rsid w:val="004158F4"/>
    <w:rsid w:val="00415EA8"/>
    <w:rsid w:val="00416A79"/>
    <w:rsid w:val="00416D26"/>
    <w:rsid w:val="00416E69"/>
    <w:rsid w:val="00417650"/>
    <w:rsid w:val="00425021"/>
    <w:rsid w:val="00431128"/>
    <w:rsid w:val="004318BF"/>
    <w:rsid w:val="0043404A"/>
    <w:rsid w:val="004366A4"/>
    <w:rsid w:val="0044029E"/>
    <w:rsid w:val="0044073A"/>
    <w:rsid w:val="00443E67"/>
    <w:rsid w:val="004445C2"/>
    <w:rsid w:val="00446F20"/>
    <w:rsid w:val="00447203"/>
    <w:rsid w:val="00450E7D"/>
    <w:rsid w:val="0045441D"/>
    <w:rsid w:val="0045643B"/>
    <w:rsid w:val="00457E0A"/>
    <w:rsid w:val="00461957"/>
    <w:rsid w:val="0046409D"/>
    <w:rsid w:val="004646B7"/>
    <w:rsid w:val="00473C73"/>
    <w:rsid w:val="004743D9"/>
    <w:rsid w:val="004750F3"/>
    <w:rsid w:val="004757C2"/>
    <w:rsid w:val="00475CCC"/>
    <w:rsid w:val="004766A8"/>
    <w:rsid w:val="00476BCB"/>
    <w:rsid w:val="00485137"/>
    <w:rsid w:val="00485940"/>
    <w:rsid w:val="00485D84"/>
    <w:rsid w:val="00491DDF"/>
    <w:rsid w:val="00492080"/>
    <w:rsid w:val="00492DBD"/>
    <w:rsid w:val="004A5148"/>
    <w:rsid w:val="004A7B10"/>
    <w:rsid w:val="004B2C96"/>
    <w:rsid w:val="004B30FD"/>
    <w:rsid w:val="004C17B9"/>
    <w:rsid w:val="004C1AB7"/>
    <w:rsid w:val="004C63A7"/>
    <w:rsid w:val="004D2D00"/>
    <w:rsid w:val="004E1499"/>
    <w:rsid w:val="004E5C2B"/>
    <w:rsid w:val="004E61CA"/>
    <w:rsid w:val="00506E8A"/>
    <w:rsid w:val="005077CC"/>
    <w:rsid w:val="005163E3"/>
    <w:rsid w:val="00526082"/>
    <w:rsid w:val="00527482"/>
    <w:rsid w:val="00527F04"/>
    <w:rsid w:val="00532198"/>
    <w:rsid w:val="005344E7"/>
    <w:rsid w:val="005425E1"/>
    <w:rsid w:val="00543733"/>
    <w:rsid w:val="0054399F"/>
    <w:rsid w:val="00544525"/>
    <w:rsid w:val="005445E3"/>
    <w:rsid w:val="00550EB6"/>
    <w:rsid w:val="00551832"/>
    <w:rsid w:val="00551AB0"/>
    <w:rsid w:val="00553408"/>
    <w:rsid w:val="00554DD6"/>
    <w:rsid w:val="00555F14"/>
    <w:rsid w:val="0056165E"/>
    <w:rsid w:val="00562262"/>
    <w:rsid w:val="00563C44"/>
    <w:rsid w:val="00571209"/>
    <w:rsid w:val="00571D54"/>
    <w:rsid w:val="005829DB"/>
    <w:rsid w:val="00583744"/>
    <w:rsid w:val="00584CC2"/>
    <w:rsid w:val="0058559E"/>
    <w:rsid w:val="00587767"/>
    <w:rsid w:val="00590DE5"/>
    <w:rsid w:val="00590E05"/>
    <w:rsid w:val="00592FB7"/>
    <w:rsid w:val="005A2616"/>
    <w:rsid w:val="005A2FB1"/>
    <w:rsid w:val="005A3811"/>
    <w:rsid w:val="005C05AD"/>
    <w:rsid w:val="005C14CF"/>
    <w:rsid w:val="005C157B"/>
    <w:rsid w:val="005C2C22"/>
    <w:rsid w:val="005C30EF"/>
    <w:rsid w:val="005C3910"/>
    <w:rsid w:val="005C4587"/>
    <w:rsid w:val="005D248A"/>
    <w:rsid w:val="005D33C7"/>
    <w:rsid w:val="005D34C4"/>
    <w:rsid w:val="005D580B"/>
    <w:rsid w:val="005D794F"/>
    <w:rsid w:val="005E1859"/>
    <w:rsid w:val="005E5CBC"/>
    <w:rsid w:val="005E5D84"/>
    <w:rsid w:val="005F15EA"/>
    <w:rsid w:val="005F3519"/>
    <w:rsid w:val="005F415E"/>
    <w:rsid w:val="005F4C9F"/>
    <w:rsid w:val="005F5D68"/>
    <w:rsid w:val="005F7363"/>
    <w:rsid w:val="006044F9"/>
    <w:rsid w:val="00604D3B"/>
    <w:rsid w:val="00612C9E"/>
    <w:rsid w:val="00613D27"/>
    <w:rsid w:val="00624A8B"/>
    <w:rsid w:val="00625CCF"/>
    <w:rsid w:val="006262B1"/>
    <w:rsid w:val="00626896"/>
    <w:rsid w:val="00626A2B"/>
    <w:rsid w:val="006300FC"/>
    <w:rsid w:val="00631FDB"/>
    <w:rsid w:val="00632DD8"/>
    <w:rsid w:val="00635264"/>
    <w:rsid w:val="00635318"/>
    <w:rsid w:val="00636DCD"/>
    <w:rsid w:val="006376E6"/>
    <w:rsid w:val="00642958"/>
    <w:rsid w:val="00642C3A"/>
    <w:rsid w:val="0065223E"/>
    <w:rsid w:val="006523AE"/>
    <w:rsid w:val="006536EC"/>
    <w:rsid w:val="00655171"/>
    <w:rsid w:val="00655B1F"/>
    <w:rsid w:val="00661FEB"/>
    <w:rsid w:val="0066263F"/>
    <w:rsid w:val="006715FE"/>
    <w:rsid w:val="00673561"/>
    <w:rsid w:val="00673C4F"/>
    <w:rsid w:val="00674AAE"/>
    <w:rsid w:val="00676CE3"/>
    <w:rsid w:val="00682868"/>
    <w:rsid w:val="00683122"/>
    <w:rsid w:val="006832E3"/>
    <w:rsid w:val="00685B1D"/>
    <w:rsid w:val="00691AB0"/>
    <w:rsid w:val="006942CE"/>
    <w:rsid w:val="00695099"/>
    <w:rsid w:val="006959EF"/>
    <w:rsid w:val="00696239"/>
    <w:rsid w:val="006A0D34"/>
    <w:rsid w:val="006A76F2"/>
    <w:rsid w:val="006A7A3D"/>
    <w:rsid w:val="006B284F"/>
    <w:rsid w:val="006B2C2E"/>
    <w:rsid w:val="006B5188"/>
    <w:rsid w:val="006C5708"/>
    <w:rsid w:val="006C6E36"/>
    <w:rsid w:val="006C6E74"/>
    <w:rsid w:val="006C7081"/>
    <w:rsid w:val="006D1FCD"/>
    <w:rsid w:val="006D3010"/>
    <w:rsid w:val="006D7621"/>
    <w:rsid w:val="006E3036"/>
    <w:rsid w:val="006E48A7"/>
    <w:rsid w:val="006E66C8"/>
    <w:rsid w:val="006E6A50"/>
    <w:rsid w:val="006F5360"/>
    <w:rsid w:val="006F7450"/>
    <w:rsid w:val="00700A6D"/>
    <w:rsid w:val="00700D3F"/>
    <w:rsid w:val="00702C48"/>
    <w:rsid w:val="00703385"/>
    <w:rsid w:val="00705B3D"/>
    <w:rsid w:val="00707D21"/>
    <w:rsid w:val="00713E7F"/>
    <w:rsid w:val="00715DAE"/>
    <w:rsid w:val="0071627C"/>
    <w:rsid w:val="007231DB"/>
    <w:rsid w:val="007239BE"/>
    <w:rsid w:val="0072475B"/>
    <w:rsid w:val="00725367"/>
    <w:rsid w:val="00726A23"/>
    <w:rsid w:val="00730967"/>
    <w:rsid w:val="007323B5"/>
    <w:rsid w:val="00734B3B"/>
    <w:rsid w:val="00735FE9"/>
    <w:rsid w:val="00740CA7"/>
    <w:rsid w:val="00742316"/>
    <w:rsid w:val="00742A85"/>
    <w:rsid w:val="00742DCD"/>
    <w:rsid w:val="007466C6"/>
    <w:rsid w:val="00747D56"/>
    <w:rsid w:val="00751292"/>
    <w:rsid w:val="00754E5D"/>
    <w:rsid w:val="0076218F"/>
    <w:rsid w:val="00762BC2"/>
    <w:rsid w:val="00765839"/>
    <w:rsid w:val="007675B7"/>
    <w:rsid w:val="0077174E"/>
    <w:rsid w:val="00772E03"/>
    <w:rsid w:val="0077325A"/>
    <w:rsid w:val="0077678E"/>
    <w:rsid w:val="007832B1"/>
    <w:rsid w:val="00785422"/>
    <w:rsid w:val="0078550C"/>
    <w:rsid w:val="007873B2"/>
    <w:rsid w:val="007952B1"/>
    <w:rsid w:val="007A1E73"/>
    <w:rsid w:val="007A2011"/>
    <w:rsid w:val="007A4E20"/>
    <w:rsid w:val="007A51CC"/>
    <w:rsid w:val="007A697D"/>
    <w:rsid w:val="007B15FE"/>
    <w:rsid w:val="007B2AD6"/>
    <w:rsid w:val="007B4D58"/>
    <w:rsid w:val="007B6B55"/>
    <w:rsid w:val="007B74E5"/>
    <w:rsid w:val="007C3707"/>
    <w:rsid w:val="007C3CD3"/>
    <w:rsid w:val="007C4FAE"/>
    <w:rsid w:val="007C6820"/>
    <w:rsid w:val="007D0557"/>
    <w:rsid w:val="007D1A11"/>
    <w:rsid w:val="007D1B3F"/>
    <w:rsid w:val="007D234B"/>
    <w:rsid w:val="007D26D5"/>
    <w:rsid w:val="007D4832"/>
    <w:rsid w:val="007D5C29"/>
    <w:rsid w:val="007D6B52"/>
    <w:rsid w:val="007D7DEB"/>
    <w:rsid w:val="007E2DDB"/>
    <w:rsid w:val="007E45EF"/>
    <w:rsid w:val="007E519D"/>
    <w:rsid w:val="007E5B1B"/>
    <w:rsid w:val="007F10C8"/>
    <w:rsid w:val="007F2E23"/>
    <w:rsid w:val="0080030D"/>
    <w:rsid w:val="008069C2"/>
    <w:rsid w:val="00807239"/>
    <w:rsid w:val="0081467F"/>
    <w:rsid w:val="008169E0"/>
    <w:rsid w:val="00823C28"/>
    <w:rsid w:val="00826051"/>
    <w:rsid w:val="0082768D"/>
    <w:rsid w:val="0083156B"/>
    <w:rsid w:val="0083522F"/>
    <w:rsid w:val="00835BF1"/>
    <w:rsid w:val="008414A2"/>
    <w:rsid w:val="0085028F"/>
    <w:rsid w:val="00852959"/>
    <w:rsid w:val="008539A6"/>
    <w:rsid w:val="00854C74"/>
    <w:rsid w:val="00856405"/>
    <w:rsid w:val="00856EF2"/>
    <w:rsid w:val="00862055"/>
    <w:rsid w:val="0086555A"/>
    <w:rsid w:val="0086617B"/>
    <w:rsid w:val="0086647F"/>
    <w:rsid w:val="008803E5"/>
    <w:rsid w:val="00886A8B"/>
    <w:rsid w:val="00887FD6"/>
    <w:rsid w:val="00890378"/>
    <w:rsid w:val="00891EB5"/>
    <w:rsid w:val="008925EA"/>
    <w:rsid w:val="008A68C7"/>
    <w:rsid w:val="008A6C86"/>
    <w:rsid w:val="008B6F7C"/>
    <w:rsid w:val="008C3036"/>
    <w:rsid w:val="008C6CD6"/>
    <w:rsid w:val="008D1A65"/>
    <w:rsid w:val="008D49E8"/>
    <w:rsid w:val="008D51CC"/>
    <w:rsid w:val="008E068B"/>
    <w:rsid w:val="008E100C"/>
    <w:rsid w:val="008E29DB"/>
    <w:rsid w:val="008E2C55"/>
    <w:rsid w:val="008E59AC"/>
    <w:rsid w:val="008E617D"/>
    <w:rsid w:val="008F1F76"/>
    <w:rsid w:val="008F35FB"/>
    <w:rsid w:val="008F3CC1"/>
    <w:rsid w:val="008F78C3"/>
    <w:rsid w:val="00900AB8"/>
    <w:rsid w:val="0090396B"/>
    <w:rsid w:val="00906168"/>
    <w:rsid w:val="00906E82"/>
    <w:rsid w:val="009111A6"/>
    <w:rsid w:val="00912B0C"/>
    <w:rsid w:val="00915D4A"/>
    <w:rsid w:val="00925E59"/>
    <w:rsid w:val="009326F0"/>
    <w:rsid w:val="00936742"/>
    <w:rsid w:val="00937A12"/>
    <w:rsid w:val="00941B84"/>
    <w:rsid w:val="00941F0B"/>
    <w:rsid w:val="00947008"/>
    <w:rsid w:val="0095506C"/>
    <w:rsid w:val="009574D5"/>
    <w:rsid w:val="00961CCE"/>
    <w:rsid w:val="00962514"/>
    <w:rsid w:val="00963C63"/>
    <w:rsid w:val="009652B1"/>
    <w:rsid w:val="009674B1"/>
    <w:rsid w:val="00967F25"/>
    <w:rsid w:val="00973A88"/>
    <w:rsid w:val="009752A0"/>
    <w:rsid w:val="009774F8"/>
    <w:rsid w:val="009824F5"/>
    <w:rsid w:val="009861CC"/>
    <w:rsid w:val="0099622C"/>
    <w:rsid w:val="009A0013"/>
    <w:rsid w:val="009A09AE"/>
    <w:rsid w:val="009A09B5"/>
    <w:rsid w:val="009B5BA2"/>
    <w:rsid w:val="009B640A"/>
    <w:rsid w:val="009B716F"/>
    <w:rsid w:val="009C15F1"/>
    <w:rsid w:val="009C275C"/>
    <w:rsid w:val="009C4D1A"/>
    <w:rsid w:val="009C5D06"/>
    <w:rsid w:val="009C5E11"/>
    <w:rsid w:val="009C76C0"/>
    <w:rsid w:val="009C7A18"/>
    <w:rsid w:val="009D4114"/>
    <w:rsid w:val="009D4643"/>
    <w:rsid w:val="009E2394"/>
    <w:rsid w:val="009E3829"/>
    <w:rsid w:val="009E38A7"/>
    <w:rsid w:val="009E60F0"/>
    <w:rsid w:val="009E68C0"/>
    <w:rsid w:val="009E7002"/>
    <w:rsid w:val="009F0BAC"/>
    <w:rsid w:val="009F4D86"/>
    <w:rsid w:val="00A00054"/>
    <w:rsid w:val="00A00BD8"/>
    <w:rsid w:val="00A06D7D"/>
    <w:rsid w:val="00A0792F"/>
    <w:rsid w:val="00A10B25"/>
    <w:rsid w:val="00A10DBB"/>
    <w:rsid w:val="00A1135B"/>
    <w:rsid w:val="00A11C69"/>
    <w:rsid w:val="00A1261C"/>
    <w:rsid w:val="00A1760D"/>
    <w:rsid w:val="00A2138E"/>
    <w:rsid w:val="00A27AC9"/>
    <w:rsid w:val="00A30CB4"/>
    <w:rsid w:val="00A30E5B"/>
    <w:rsid w:val="00A358EB"/>
    <w:rsid w:val="00A35AE3"/>
    <w:rsid w:val="00A37177"/>
    <w:rsid w:val="00A378EB"/>
    <w:rsid w:val="00A37981"/>
    <w:rsid w:val="00A37B15"/>
    <w:rsid w:val="00A40E36"/>
    <w:rsid w:val="00A433CF"/>
    <w:rsid w:val="00A45B31"/>
    <w:rsid w:val="00A502B7"/>
    <w:rsid w:val="00A50552"/>
    <w:rsid w:val="00A519D1"/>
    <w:rsid w:val="00A51E44"/>
    <w:rsid w:val="00A51E60"/>
    <w:rsid w:val="00A54CF6"/>
    <w:rsid w:val="00A56E99"/>
    <w:rsid w:val="00A615C9"/>
    <w:rsid w:val="00A61DA8"/>
    <w:rsid w:val="00A62FF4"/>
    <w:rsid w:val="00A63654"/>
    <w:rsid w:val="00A64D1A"/>
    <w:rsid w:val="00A66C65"/>
    <w:rsid w:val="00A71331"/>
    <w:rsid w:val="00A72F5F"/>
    <w:rsid w:val="00A81320"/>
    <w:rsid w:val="00A81A64"/>
    <w:rsid w:val="00A81BA5"/>
    <w:rsid w:val="00A85160"/>
    <w:rsid w:val="00A85B91"/>
    <w:rsid w:val="00A85DB7"/>
    <w:rsid w:val="00A86008"/>
    <w:rsid w:val="00A90A82"/>
    <w:rsid w:val="00AA06A3"/>
    <w:rsid w:val="00AA28BE"/>
    <w:rsid w:val="00AA3760"/>
    <w:rsid w:val="00AA43BE"/>
    <w:rsid w:val="00AA4E46"/>
    <w:rsid w:val="00AA680A"/>
    <w:rsid w:val="00AB1E69"/>
    <w:rsid w:val="00AB26CB"/>
    <w:rsid w:val="00AB5DE5"/>
    <w:rsid w:val="00AB6AF0"/>
    <w:rsid w:val="00AB71E9"/>
    <w:rsid w:val="00AC2571"/>
    <w:rsid w:val="00AC344C"/>
    <w:rsid w:val="00AC37A5"/>
    <w:rsid w:val="00AD0F27"/>
    <w:rsid w:val="00AD3D64"/>
    <w:rsid w:val="00AD4BB8"/>
    <w:rsid w:val="00AD5D0D"/>
    <w:rsid w:val="00AE27CE"/>
    <w:rsid w:val="00AE556D"/>
    <w:rsid w:val="00AF2708"/>
    <w:rsid w:val="00B01A32"/>
    <w:rsid w:val="00B02E23"/>
    <w:rsid w:val="00B031BF"/>
    <w:rsid w:val="00B03DEA"/>
    <w:rsid w:val="00B06D62"/>
    <w:rsid w:val="00B07C5E"/>
    <w:rsid w:val="00B07E6F"/>
    <w:rsid w:val="00B108BB"/>
    <w:rsid w:val="00B166B8"/>
    <w:rsid w:val="00B179B8"/>
    <w:rsid w:val="00B27F93"/>
    <w:rsid w:val="00B32DC7"/>
    <w:rsid w:val="00B33204"/>
    <w:rsid w:val="00B34273"/>
    <w:rsid w:val="00B34611"/>
    <w:rsid w:val="00B404FB"/>
    <w:rsid w:val="00B43F58"/>
    <w:rsid w:val="00B472EB"/>
    <w:rsid w:val="00B47E1A"/>
    <w:rsid w:val="00B50417"/>
    <w:rsid w:val="00B562D8"/>
    <w:rsid w:val="00B638C7"/>
    <w:rsid w:val="00B64720"/>
    <w:rsid w:val="00B65CAC"/>
    <w:rsid w:val="00B762B8"/>
    <w:rsid w:val="00B770EF"/>
    <w:rsid w:val="00B80462"/>
    <w:rsid w:val="00B816B9"/>
    <w:rsid w:val="00B82661"/>
    <w:rsid w:val="00B8377C"/>
    <w:rsid w:val="00B852FE"/>
    <w:rsid w:val="00B90068"/>
    <w:rsid w:val="00B97410"/>
    <w:rsid w:val="00B979B4"/>
    <w:rsid w:val="00BA263E"/>
    <w:rsid w:val="00BA3FC0"/>
    <w:rsid w:val="00BA647D"/>
    <w:rsid w:val="00BB288F"/>
    <w:rsid w:val="00BC07DE"/>
    <w:rsid w:val="00BC70AF"/>
    <w:rsid w:val="00BC7668"/>
    <w:rsid w:val="00BD1BEC"/>
    <w:rsid w:val="00BD2F35"/>
    <w:rsid w:val="00BD6A12"/>
    <w:rsid w:val="00BD6D37"/>
    <w:rsid w:val="00BE1465"/>
    <w:rsid w:val="00BE205B"/>
    <w:rsid w:val="00BE533A"/>
    <w:rsid w:val="00BE539B"/>
    <w:rsid w:val="00BE6223"/>
    <w:rsid w:val="00BF368F"/>
    <w:rsid w:val="00BF5249"/>
    <w:rsid w:val="00BF5F01"/>
    <w:rsid w:val="00BF692B"/>
    <w:rsid w:val="00C008B4"/>
    <w:rsid w:val="00C0205F"/>
    <w:rsid w:val="00C03D58"/>
    <w:rsid w:val="00C04360"/>
    <w:rsid w:val="00C13A5A"/>
    <w:rsid w:val="00C1427B"/>
    <w:rsid w:val="00C153FC"/>
    <w:rsid w:val="00C168F2"/>
    <w:rsid w:val="00C21D6A"/>
    <w:rsid w:val="00C22FF9"/>
    <w:rsid w:val="00C26FD1"/>
    <w:rsid w:val="00C3293F"/>
    <w:rsid w:val="00C33DA6"/>
    <w:rsid w:val="00C341BA"/>
    <w:rsid w:val="00C34258"/>
    <w:rsid w:val="00C528B3"/>
    <w:rsid w:val="00C5309F"/>
    <w:rsid w:val="00C539AD"/>
    <w:rsid w:val="00C63B1F"/>
    <w:rsid w:val="00C72D90"/>
    <w:rsid w:val="00C737C7"/>
    <w:rsid w:val="00C73AF1"/>
    <w:rsid w:val="00C81889"/>
    <w:rsid w:val="00C81A95"/>
    <w:rsid w:val="00C902FC"/>
    <w:rsid w:val="00C907F5"/>
    <w:rsid w:val="00C92F48"/>
    <w:rsid w:val="00C93D2F"/>
    <w:rsid w:val="00C96C29"/>
    <w:rsid w:val="00C978A8"/>
    <w:rsid w:val="00CA65CB"/>
    <w:rsid w:val="00CB16D9"/>
    <w:rsid w:val="00CB3077"/>
    <w:rsid w:val="00CB5CE9"/>
    <w:rsid w:val="00CB6FFC"/>
    <w:rsid w:val="00CC041A"/>
    <w:rsid w:val="00CC0F6D"/>
    <w:rsid w:val="00CC2F8C"/>
    <w:rsid w:val="00CC3650"/>
    <w:rsid w:val="00CC4828"/>
    <w:rsid w:val="00CC4954"/>
    <w:rsid w:val="00CC50A2"/>
    <w:rsid w:val="00CC5572"/>
    <w:rsid w:val="00CD01AF"/>
    <w:rsid w:val="00CD0EDF"/>
    <w:rsid w:val="00CD23A8"/>
    <w:rsid w:val="00CD4433"/>
    <w:rsid w:val="00CD53D9"/>
    <w:rsid w:val="00CD7287"/>
    <w:rsid w:val="00CE15A5"/>
    <w:rsid w:val="00CE436B"/>
    <w:rsid w:val="00CE741C"/>
    <w:rsid w:val="00CF1A8B"/>
    <w:rsid w:val="00CF1BD7"/>
    <w:rsid w:val="00CF1D80"/>
    <w:rsid w:val="00CF3367"/>
    <w:rsid w:val="00CF75F7"/>
    <w:rsid w:val="00D00600"/>
    <w:rsid w:val="00D05E69"/>
    <w:rsid w:val="00D100FC"/>
    <w:rsid w:val="00D1077E"/>
    <w:rsid w:val="00D16C1E"/>
    <w:rsid w:val="00D16FF4"/>
    <w:rsid w:val="00D2014E"/>
    <w:rsid w:val="00D22A6A"/>
    <w:rsid w:val="00D253BD"/>
    <w:rsid w:val="00D25CFA"/>
    <w:rsid w:val="00D274FC"/>
    <w:rsid w:val="00D31EF5"/>
    <w:rsid w:val="00D32C71"/>
    <w:rsid w:val="00D35BF8"/>
    <w:rsid w:val="00D41241"/>
    <w:rsid w:val="00D41B33"/>
    <w:rsid w:val="00D4270E"/>
    <w:rsid w:val="00D42FDA"/>
    <w:rsid w:val="00D458AE"/>
    <w:rsid w:val="00D471D7"/>
    <w:rsid w:val="00D51AED"/>
    <w:rsid w:val="00D53122"/>
    <w:rsid w:val="00D5691A"/>
    <w:rsid w:val="00D62139"/>
    <w:rsid w:val="00D63137"/>
    <w:rsid w:val="00D63B6F"/>
    <w:rsid w:val="00D70799"/>
    <w:rsid w:val="00D73FB9"/>
    <w:rsid w:val="00D74959"/>
    <w:rsid w:val="00D77FDC"/>
    <w:rsid w:val="00D8133D"/>
    <w:rsid w:val="00D84959"/>
    <w:rsid w:val="00D854DD"/>
    <w:rsid w:val="00D90203"/>
    <w:rsid w:val="00D92E38"/>
    <w:rsid w:val="00D95044"/>
    <w:rsid w:val="00D954B0"/>
    <w:rsid w:val="00D97BB1"/>
    <w:rsid w:val="00DA533C"/>
    <w:rsid w:val="00DA7B64"/>
    <w:rsid w:val="00DB1FAC"/>
    <w:rsid w:val="00DB6481"/>
    <w:rsid w:val="00DC31C5"/>
    <w:rsid w:val="00DC38C8"/>
    <w:rsid w:val="00DC519C"/>
    <w:rsid w:val="00DC7096"/>
    <w:rsid w:val="00DD1D05"/>
    <w:rsid w:val="00DD46A9"/>
    <w:rsid w:val="00DD7D32"/>
    <w:rsid w:val="00DE0EFA"/>
    <w:rsid w:val="00DE4FB8"/>
    <w:rsid w:val="00DE61A2"/>
    <w:rsid w:val="00DE669F"/>
    <w:rsid w:val="00DE7C68"/>
    <w:rsid w:val="00DF2FD0"/>
    <w:rsid w:val="00DF4CF5"/>
    <w:rsid w:val="00DF5840"/>
    <w:rsid w:val="00E06ED8"/>
    <w:rsid w:val="00E11C88"/>
    <w:rsid w:val="00E15AD5"/>
    <w:rsid w:val="00E16B1F"/>
    <w:rsid w:val="00E20463"/>
    <w:rsid w:val="00E221DD"/>
    <w:rsid w:val="00E23205"/>
    <w:rsid w:val="00E23F64"/>
    <w:rsid w:val="00E27FB7"/>
    <w:rsid w:val="00E33687"/>
    <w:rsid w:val="00E337B9"/>
    <w:rsid w:val="00E341FF"/>
    <w:rsid w:val="00E35B34"/>
    <w:rsid w:val="00E35E84"/>
    <w:rsid w:val="00E35F59"/>
    <w:rsid w:val="00E4006E"/>
    <w:rsid w:val="00E45968"/>
    <w:rsid w:val="00E504FE"/>
    <w:rsid w:val="00E51980"/>
    <w:rsid w:val="00E52DF5"/>
    <w:rsid w:val="00E60801"/>
    <w:rsid w:val="00E60818"/>
    <w:rsid w:val="00E652E5"/>
    <w:rsid w:val="00E65B54"/>
    <w:rsid w:val="00E669F1"/>
    <w:rsid w:val="00E84C0D"/>
    <w:rsid w:val="00E85B2F"/>
    <w:rsid w:val="00E87287"/>
    <w:rsid w:val="00E87302"/>
    <w:rsid w:val="00E918FF"/>
    <w:rsid w:val="00E92A32"/>
    <w:rsid w:val="00E9351F"/>
    <w:rsid w:val="00E96684"/>
    <w:rsid w:val="00E97D1F"/>
    <w:rsid w:val="00EA0395"/>
    <w:rsid w:val="00EA12C9"/>
    <w:rsid w:val="00EA3D96"/>
    <w:rsid w:val="00EB177C"/>
    <w:rsid w:val="00EB6D91"/>
    <w:rsid w:val="00EC30AA"/>
    <w:rsid w:val="00EC412A"/>
    <w:rsid w:val="00EC5B31"/>
    <w:rsid w:val="00ED5BEC"/>
    <w:rsid w:val="00EE3B51"/>
    <w:rsid w:val="00EE3D80"/>
    <w:rsid w:val="00EE616E"/>
    <w:rsid w:val="00EF0B0E"/>
    <w:rsid w:val="00EF227B"/>
    <w:rsid w:val="00EF40EE"/>
    <w:rsid w:val="00EF42FD"/>
    <w:rsid w:val="00F00504"/>
    <w:rsid w:val="00F00939"/>
    <w:rsid w:val="00F0374C"/>
    <w:rsid w:val="00F03D10"/>
    <w:rsid w:val="00F04BF3"/>
    <w:rsid w:val="00F06845"/>
    <w:rsid w:val="00F06C11"/>
    <w:rsid w:val="00F07BF6"/>
    <w:rsid w:val="00F10AFA"/>
    <w:rsid w:val="00F12DB5"/>
    <w:rsid w:val="00F1301E"/>
    <w:rsid w:val="00F13982"/>
    <w:rsid w:val="00F139D5"/>
    <w:rsid w:val="00F151B8"/>
    <w:rsid w:val="00F2442A"/>
    <w:rsid w:val="00F2514E"/>
    <w:rsid w:val="00F2678E"/>
    <w:rsid w:val="00F26CFA"/>
    <w:rsid w:val="00F27052"/>
    <w:rsid w:val="00F31AC9"/>
    <w:rsid w:val="00F31CD1"/>
    <w:rsid w:val="00F372B5"/>
    <w:rsid w:val="00F375BC"/>
    <w:rsid w:val="00F43582"/>
    <w:rsid w:val="00F440F7"/>
    <w:rsid w:val="00F52484"/>
    <w:rsid w:val="00F542E0"/>
    <w:rsid w:val="00F56104"/>
    <w:rsid w:val="00F5653D"/>
    <w:rsid w:val="00F66EF9"/>
    <w:rsid w:val="00F70FFC"/>
    <w:rsid w:val="00F71792"/>
    <w:rsid w:val="00F81220"/>
    <w:rsid w:val="00F818E1"/>
    <w:rsid w:val="00F81990"/>
    <w:rsid w:val="00F82349"/>
    <w:rsid w:val="00F83225"/>
    <w:rsid w:val="00F83F13"/>
    <w:rsid w:val="00F84945"/>
    <w:rsid w:val="00F873C9"/>
    <w:rsid w:val="00F87FCC"/>
    <w:rsid w:val="00F9197A"/>
    <w:rsid w:val="00F96859"/>
    <w:rsid w:val="00FA14EC"/>
    <w:rsid w:val="00FA1FF7"/>
    <w:rsid w:val="00FA406D"/>
    <w:rsid w:val="00FA7CD3"/>
    <w:rsid w:val="00FB23F7"/>
    <w:rsid w:val="00FB25C8"/>
    <w:rsid w:val="00FB46F2"/>
    <w:rsid w:val="00FB4A2A"/>
    <w:rsid w:val="00FC171F"/>
    <w:rsid w:val="00FC70C9"/>
    <w:rsid w:val="00FD38AF"/>
    <w:rsid w:val="00FD41CE"/>
    <w:rsid w:val="00FD60A6"/>
    <w:rsid w:val="00FE5030"/>
    <w:rsid w:val="00FF1B8A"/>
    <w:rsid w:val="00FF339A"/>
    <w:rsid w:val="00FF370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8A8600"/>
  <w15:chartTrackingRefBased/>
  <w15:docId w15:val="{98E6634C-7852-42CF-A586-95598BFE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FBB"/>
    <w:rPr>
      <w:sz w:val="24"/>
      <w:szCs w:val="24"/>
    </w:rPr>
  </w:style>
  <w:style w:type="paragraph" w:styleId="Heading1">
    <w:name w:val="heading 1"/>
    <w:basedOn w:val="Normal"/>
    <w:next w:val="Normal"/>
    <w:qFormat/>
    <w:rsid w:val="004318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5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0F34"/>
    <w:pPr>
      <w:keepNext/>
      <w:outlineLvl w:val="2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18BF"/>
    <w:rPr>
      <w:color w:val="0000FF"/>
      <w:u w:val="single"/>
    </w:rPr>
  </w:style>
  <w:style w:type="character" w:styleId="FollowedHyperlink">
    <w:name w:val="FollowedHyperlink"/>
    <w:rsid w:val="004318BF"/>
    <w:rPr>
      <w:color w:val="800080"/>
      <w:u w:val="single"/>
    </w:rPr>
  </w:style>
  <w:style w:type="paragraph" w:styleId="BodyTextIndent2">
    <w:name w:val="Body Text Indent 2"/>
    <w:basedOn w:val="Normal"/>
    <w:rsid w:val="004318BF"/>
    <w:pPr>
      <w:tabs>
        <w:tab w:val="left" w:pos="480"/>
        <w:tab w:val="left" w:pos="960"/>
        <w:tab w:val="right" w:pos="9240"/>
      </w:tabs>
      <w:ind w:left="2268" w:hanging="2268"/>
    </w:pPr>
    <w:rPr>
      <w:rFonts w:ascii="Arial" w:hAnsi="Arial"/>
      <w:szCs w:val="20"/>
      <w:lang w:val="en-US"/>
    </w:rPr>
  </w:style>
  <w:style w:type="paragraph" w:styleId="FootnoteText">
    <w:name w:val="footnote text"/>
    <w:basedOn w:val="Normal"/>
    <w:semiHidden/>
    <w:rsid w:val="004318BF"/>
    <w:rPr>
      <w:rFonts w:ascii="Arial" w:hAnsi="Arial"/>
      <w:sz w:val="20"/>
      <w:szCs w:val="20"/>
    </w:rPr>
  </w:style>
  <w:style w:type="paragraph" w:styleId="BodyText">
    <w:name w:val="Body Text"/>
    <w:basedOn w:val="Normal"/>
    <w:rsid w:val="004318BF"/>
    <w:pPr>
      <w:spacing w:after="120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383422"/>
    <w:pPr>
      <w:tabs>
        <w:tab w:val="right" w:leader="dot" w:pos="9160"/>
      </w:tabs>
      <w:spacing w:before="120" w:after="120"/>
    </w:pPr>
    <w:rPr>
      <w:b/>
      <w:bCs/>
      <w:caps/>
      <w:noProof/>
      <w:sz w:val="20"/>
      <w:szCs w:val="20"/>
      <w:u w:color="FFFFFF"/>
    </w:rPr>
  </w:style>
  <w:style w:type="paragraph" w:styleId="TOC2">
    <w:name w:val="toc 2"/>
    <w:basedOn w:val="Normal"/>
    <w:next w:val="Normal"/>
    <w:autoRedefine/>
    <w:semiHidden/>
    <w:rsid w:val="004757C2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4757C2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757C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4757C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4757C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4757C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4757C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4757C2"/>
    <w:pPr>
      <w:ind w:left="1920"/>
    </w:pPr>
    <w:rPr>
      <w:sz w:val="18"/>
      <w:szCs w:val="18"/>
    </w:rPr>
  </w:style>
  <w:style w:type="paragraph" w:customStyle="1" w:styleId="Head1EvalForm">
    <w:name w:val="Head 1 Eval Form"/>
    <w:basedOn w:val="Heading1"/>
    <w:next w:val="BodyText"/>
    <w:autoRedefine/>
    <w:rsid w:val="000C6F43"/>
    <w:pPr>
      <w:spacing w:before="0" w:after="0"/>
      <w:ind w:left="-900"/>
    </w:pPr>
    <w:rPr>
      <w:sz w:val="24"/>
      <w:szCs w:val="24"/>
    </w:rPr>
  </w:style>
  <w:style w:type="paragraph" w:customStyle="1" w:styleId="HelpEvalForm">
    <w:name w:val="Help Eval Form"/>
    <w:basedOn w:val="Normal"/>
    <w:autoRedefine/>
    <w:rsid w:val="001D4D8F"/>
    <w:rPr>
      <w:rFonts w:ascii="Arial" w:hAnsi="Arial"/>
      <w:b/>
    </w:rPr>
  </w:style>
  <w:style w:type="paragraph" w:customStyle="1" w:styleId="Head2EvalForm">
    <w:name w:val="Head 2 Eval Form"/>
    <w:basedOn w:val="Head1EvalForm"/>
    <w:next w:val="BlockText"/>
    <w:autoRedefine/>
    <w:rsid w:val="00F70FFC"/>
    <w:pPr>
      <w:ind w:left="-709"/>
      <w:jc w:val="both"/>
    </w:pPr>
    <w:rPr>
      <w:b w:val="0"/>
    </w:rPr>
  </w:style>
  <w:style w:type="paragraph" w:customStyle="1" w:styleId="StyleHead2EvalForm">
    <w:name w:val="Style Head 2 Eval Form"/>
    <w:basedOn w:val="Head2EvalForm"/>
    <w:next w:val="BlockText"/>
    <w:rsid w:val="001748A2"/>
  </w:style>
  <w:style w:type="paragraph" w:styleId="BlockText">
    <w:name w:val="Block Text"/>
    <w:basedOn w:val="Normal"/>
    <w:rsid w:val="001748A2"/>
    <w:pPr>
      <w:spacing w:after="120"/>
      <w:ind w:left="1440" w:right="1440"/>
    </w:pPr>
  </w:style>
  <w:style w:type="paragraph" w:customStyle="1" w:styleId="Head3Help">
    <w:name w:val="Head 3 Help"/>
    <w:basedOn w:val="Head2EvalForm"/>
    <w:next w:val="BodyText"/>
    <w:autoRedefine/>
    <w:rsid w:val="001748A2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70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70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44E7"/>
  </w:style>
  <w:style w:type="character" w:styleId="Strong">
    <w:name w:val="Strong"/>
    <w:qFormat/>
    <w:rsid w:val="007A4E20"/>
    <w:rPr>
      <w:b/>
      <w:bCs/>
    </w:rPr>
  </w:style>
  <w:style w:type="character" w:styleId="FootnoteReference">
    <w:name w:val="footnote reference"/>
    <w:semiHidden/>
    <w:rsid w:val="00655171"/>
    <w:rPr>
      <w:vertAlign w:val="superscript"/>
    </w:rPr>
  </w:style>
  <w:style w:type="paragraph" w:styleId="NoSpacing">
    <w:name w:val="No Spacing"/>
    <w:uiPriority w:val="1"/>
    <w:qFormat/>
    <w:rsid w:val="008B6F7C"/>
    <w:rPr>
      <w:sz w:val="24"/>
      <w:szCs w:val="24"/>
    </w:rPr>
  </w:style>
  <w:style w:type="character" w:customStyle="1" w:styleId="Heading3Char">
    <w:name w:val="Heading 3 Char"/>
    <w:link w:val="Heading3"/>
    <w:rsid w:val="002229F6"/>
    <w:rPr>
      <w:rFonts w:ascii="Arial" w:hAnsi="Arial"/>
      <w:b/>
      <w:sz w:val="24"/>
      <w:u w:val="single"/>
      <w:lang w:val="en-US"/>
    </w:rPr>
  </w:style>
  <w:style w:type="paragraph" w:styleId="Revision">
    <w:name w:val="Revision"/>
    <w:hidden/>
    <w:uiPriority w:val="99"/>
    <w:semiHidden/>
    <w:rsid w:val="00A45B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13259\Local%20Settings\Temporary%20Internet%20Files\OLK98\NEW%20in%20templat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D3AD-3148-4A5F-A24A-8249920E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in template form</Template>
  <TotalTime>1</TotalTime>
  <Pages>6</Pages>
  <Words>1845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Pay and Reward Manager</Manager>
  <Company>Wrexham County Borough Council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Job Description Template</dc:subject>
  <dc:creator>Job Evaluation Coordinator</dc:creator>
  <cp:keywords>Job description recruitment evaluation</cp:keywords>
  <cp:lastModifiedBy>Jackie Keefe</cp:lastModifiedBy>
  <cp:revision>2</cp:revision>
  <cp:lastPrinted>2012-07-11T09:42:00Z</cp:lastPrinted>
  <dcterms:created xsi:type="dcterms:W3CDTF">2025-09-09T12:22:00Z</dcterms:created>
  <dcterms:modified xsi:type="dcterms:W3CDTF">2025-09-09T12:22:00Z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Author">
    <vt:lpwstr>WORRALL, David</vt:lpwstr>
  </property>
  <property fmtid="{D5CDD505-2E9C-101B-9397-08002B2CF9AE}" pid="4" name="display_urn:schemas-microsoft-com:office:office#Editor">
    <vt:lpwstr>WORRALL, David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lpwstr/>
  </property>
  <property fmtid="{D5CDD505-2E9C-101B-9397-08002B2CF9AE}" pid="8" name="_SourceUrl">
    <vt:lpwstr/>
  </property>
</Properties>
</file>