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EAC3" w14:textId="77777777" w:rsidR="000A04B0" w:rsidRPr="00DE0802" w:rsidRDefault="00B1040E" w:rsidP="00DE0802">
      <w:pPr>
        <w:pStyle w:val="Heading1"/>
        <w:jc w:val="center"/>
        <w:rPr>
          <w:sz w:val="28"/>
          <w:szCs w:val="28"/>
        </w:rPr>
      </w:pPr>
      <w:bookmarkStart w:id="0" w:name="_Toc200263878"/>
      <w:bookmarkStart w:id="1" w:name="_Toc200265050"/>
      <w:bookmarkStart w:id="2" w:name="_Toc200438342"/>
      <w:r>
        <w:rPr>
          <w:rFonts w:eastAsia="Arial"/>
          <w:sz w:val="28"/>
          <w:szCs w:val="28"/>
          <w:lang w:val="cy-GB"/>
        </w:rPr>
        <w:t>Cyngor Bwrdeistref Sirol Wrecsam</w:t>
      </w:r>
    </w:p>
    <w:p w14:paraId="369E004D" w14:textId="77777777" w:rsidR="00613D27" w:rsidRPr="00235B76" w:rsidRDefault="00B1040E" w:rsidP="00235B76">
      <w:pPr>
        <w:pStyle w:val="Heading1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val="cy-GB"/>
        </w:rPr>
        <w:t>Disgrifiad Swydd</w:t>
      </w:r>
    </w:p>
    <w:bookmarkEnd w:id="0"/>
    <w:bookmarkEnd w:id="1"/>
    <w:bookmarkEnd w:id="2"/>
    <w:p w14:paraId="667E4C0F" w14:textId="77777777" w:rsidR="00A37177" w:rsidRPr="00DE0802" w:rsidRDefault="00B1040E" w:rsidP="00FE5CD4">
      <w:pPr>
        <w:pStyle w:val="Heading2"/>
      </w:pPr>
      <w:r>
        <w:rPr>
          <w:rFonts w:eastAsia="Arial"/>
          <w:szCs w:val="24"/>
          <w:lang w:val="cy-GB"/>
        </w:rPr>
        <w:t>Gofynion y swydd</w:t>
      </w:r>
    </w:p>
    <w:p w14:paraId="1638BD3C" w14:textId="77777777" w:rsidR="00604D3B" w:rsidRPr="00235B76" w:rsidRDefault="00604D3B" w:rsidP="008C6CD6">
      <w:pPr>
        <w:rPr>
          <w:rFonts w:ascii="Arial" w:hAnsi="Arial" w:cs="Arial"/>
          <w:b/>
          <w:sz w:val="8"/>
        </w:rPr>
      </w:pPr>
    </w:p>
    <w:tbl>
      <w:tblPr>
        <w:tblW w:w="1014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  <w:tblDescription w:val="Details of the job"/>
      </w:tblPr>
      <w:tblGrid>
        <w:gridCol w:w="4187"/>
        <w:gridCol w:w="5954"/>
      </w:tblGrid>
      <w:tr w:rsidR="003C62CA" w14:paraId="5481CB8A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19C05BD9" w14:textId="77777777" w:rsidR="00C93D2F" w:rsidRPr="00D1077E" w:rsidRDefault="00B1040E" w:rsidP="007C3C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Swydd</w:t>
            </w:r>
          </w:p>
        </w:tc>
        <w:tc>
          <w:tcPr>
            <w:tcW w:w="5954" w:type="dxa"/>
            <w:vAlign w:val="center"/>
          </w:tcPr>
          <w:p w14:paraId="03905E64" w14:textId="77777777" w:rsidR="00C22FF9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Swyddog Pridiannau Tir</w:t>
            </w:r>
          </w:p>
        </w:tc>
      </w:tr>
      <w:tr w:rsidR="003C62CA" w14:paraId="08B26CD9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126A433B" w14:textId="77777777" w:rsidR="008C6CD6" w:rsidRPr="00D1077E" w:rsidRDefault="00B1040E" w:rsidP="007C3C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Adran</w:t>
            </w:r>
          </w:p>
        </w:tc>
        <w:tc>
          <w:tcPr>
            <w:tcW w:w="5954" w:type="dxa"/>
            <w:vAlign w:val="center"/>
          </w:tcPr>
          <w:p w14:paraId="11A1D699" w14:textId="77777777" w:rsidR="00C22FF9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Yr Economi a Chynllunio </w:t>
            </w:r>
          </w:p>
        </w:tc>
      </w:tr>
      <w:tr w:rsidR="003C62CA" w14:paraId="48237434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40067C53" w14:textId="77777777" w:rsidR="00C93D2F" w:rsidRPr="00D1077E" w:rsidRDefault="00B1040E" w:rsidP="00C53AB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Gwasanaeth/Tîm</w:t>
            </w:r>
          </w:p>
        </w:tc>
        <w:tc>
          <w:tcPr>
            <w:tcW w:w="5954" w:type="dxa"/>
            <w:vAlign w:val="center"/>
          </w:tcPr>
          <w:p w14:paraId="53DC5E88" w14:textId="77777777" w:rsidR="00C22FF9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Tîm Busnes</w:t>
            </w:r>
          </w:p>
        </w:tc>
      </w:tr>
      <w:tr w:rsidR="003C62CA" w14:paraId="402F9D21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132DBED8" w14:textId="77777777" w:rsidR="00367C13" w:rsidRPr="00D1077E" w:rsidRDefault="00B1040E" w:rsidP="00C53AB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Yn Adrodd i (Teitl a Chyfeirnod y Swydd)</w:t>
            </w:r>
          </w:p>
        </w:tc>
        <w:tc>
          <w:tcPr>
            <w:tcW w:w="5954" w:type="dxa"/>
            <w:vAlign w:val="center"/>
          </w:tcPr>
          <w:p w14:paraId="5CFF10AD" w14:textId="77777777" w:rsidR="00367C13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Arweinydd Perfformiad, Prosiectau a Busnes</w:t>
            </w:r>
          </w:p>
        </w:tc>
      </w:tr>
      <w:tr w:rsidR="003C62CA" w14:paraId="53879E8D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7DABE47C" w14:textId="77777777" w:rsidR="00A30CB4" w:rsidRPr="00D1077E" w:rsidRDefault="00B1040E" w:rsidP="007C3C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</w:t>
            </w:r>
          </w:p>
        </w:tc>
        <w:tc>
          <w:tcPr>
            <w:tcW w:w="5954" w:type="dxa"/>
            <w:vAlign w:val="center"/>
          </w:tcPr>
          <w:p w14:paraId="46695FA9" w14:textId="77777777" w:rsidR="00A30CB4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G06</w:t>
            </w:r>
          </w:p>
        </w:tc>
      </w:tr>
      <w:tr w:rsidR="003C62CA" w14:paraId="009C9CEC" w14:textId="77777777" w:rsidTr="00307548">
        <w:trPr>
          <w:cantSplit/>
          <w:trHeight w:val="397"/>
          <w:tblHeader/>
        </w:trPr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14DA5DFE" w14:textId="77777777" w:rsidR="008813A5" w:rsidRPr="00D1077E" w:rsidRDefault="00B1040E" w:rsidP="00C53AB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 rheoli fersiwn</w:t>
            </w:r>
          </w:p>
        </w:tc>
        <w:tc>
          <w:tcPr>
            <w:tcW w:w="5954" w:type="dxa"/>
            <w:vAlign w:val="center"/>
          </w:tcPr>
          <w:p w14:paraId="185499CA" w14:textId="77777777" w:rsidR="008813A5" w:rsidRPr="00D1077E" w:rsidRDefault="00B1040E" w:rsidP="008B0E9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Medi 2025</w:t>
            </w:r>
          </w:p>
        </w:tc>
      </w:tr>
    </w:tbl>
    <w:p w14:paraId="133CC89A" w14:textId="77777777" w:rsidR="00BE6223" w:rsidRDefault="00BE6223" w:rsidP="008813A5">
      <w:bookmarkStart w:id="3" w:name="_Toc200263879"/>
      <w:bookmarkStart w:id="4" w:name="_Toc200265051"/>
      <w:bookmarkStart w:id="5" w:name="_Toc200438343"/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Welsh essential?"/>
      </w:tblPr>
      <w:tblGrid>
        <w:gridCol w:w="7826"/>
        <w:gridCol w:w="2268"/>
      </w:tblGrid>
      <w:tr w:rsidR="003C62CA" w14:paraId="2583E021" w14:textId="77777777" w:rsidTr="00307548">
        <w:trPr>
          <w:cantSplit/>
        </w:trPr>
        <w:tc>
          <w:tcPr>
            <w:tcW w:w="7826" w:type="dxa"/>
            <w:shd w:val="clear" w:color="auto" w:fill="D9D9D9" w:themeFill="background1" w:themeFillShade="D9"/>
            <w:vAlign w:val="center"/>
          </w:tcPr>
          <w:p w14:paraId="1DE87EA3" w14:textId="77777777" w:rsidR="008813A5" w:rsidRPr="008B0E92" w:rsidRDefault="00B1040E" w:rsidP="008B0E92">
            <w:pPr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 yw'r Gymraeg yn hanfodol neu'n ddymunol i'r swydd?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4EE527" w14:textId="77777777" w:rsidR="00C53ABB" w:rsidRPr="00235B76" w:rsidRDefault="00B1040E" w:rsidP="008B0E92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 (hanfodol) neu</w:t>
            </w:r>
          </w:p>
          <w:p w14:paraId="1CB9F8A0" w14:textId="77777777" w:rsidR="008813A5" w:rsidRPr="00552AA5" w:rsidRDefault="00B1040E" w:rsidP="008B0E9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Nac ydy (dymunol)</w:t>
            </w:r>
          </w:p>
        </w:tc>
      </w:tr>
      <w:tr w:rsidR="003C62CA" w14:paraId="29954F64" w14:textId="77777777" w:rsidTr="00307548">
        <w:trPr>
          <w:cantSplit/>
          <w:trHeight w:val="567"/>
        </w:trPr>
        <w:tc>
          <w:tcPr>
            <w:tcW w:w="7826" w:type="dxa"/>
          </w:tcPr>
          <w:p w14:paraId="4F3A08D6" w14:textId="77777777" w:rsidR="00DE0802" w:rsidRPr="00552AA5" w:rsidRDefault="00B1040E" w:rsidP="008B0E9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Mae angen i ddeiliad y swydd gynorthwyo siaradwyr Cymraeg – gweithwyr mewnol a/neu ddefnyddwyr gwasanaeth</w:t>
            </w:r>
          </w:p>
        </w:tc>
        <w:tc>
          <w:tcPr>
            <w:tcW w:w="2268" w:type="dxa"/>
            <w:vAlign w:val="center"/>
          </w:tcPr>
          <w:p w14:paraId="0071D216" w14:textId="77777777" w:rsidR="00DE0802" w:rsidRPr="00235B76" w:rsidRDefault="00B1040E" w:rsidP="00235B7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OES  / </w:t>
            </w:r>
            <w:r>
              <w:rPr>
                <w:rFonts w:ascii="Arial" w:eastAsia="Arial" w:hAnsi="Arial" w:cs="Arial"/>
                <w:b/>
                <w:bCs/>
                <w:highlight w:val="yellow"/>
                <w:lang w:val="cy-GB"/>
              </w:rPr>
              <w:t>NAC OES</w:t>
            </w:r>
          </w:p>
        </w:tc>
      </w:tr>
      <w:tr w:rsidR="003C62CA" w14:paraId="7BAB6712" w14:textId="77777777" w:rsidTr="00307548">
        <w:trPr>
          <w:cantSplit/>
          <w:trHeight w:val="567"/>
        </w:trPr>
        <w:tc>
          <w:tcPr>
            <w:tcW w:w="7826" w:type="dxa"/>
          </w:tcPr>
          <w:p w14:paraId="6013680C" w14:textId="77777777" w:rsidR="00DE0802" w:rsidRPr="00552AA5" w:rsidRDefault="00B1040E" w:rsidP="00DE080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 yw cyswllt â’r cyhoedd yn un o brif swyddogaethau’r swydd hon (allanol)? </w:t>
            </w:r>
          </w:p>
        </w:tc>
        <w:tc>
          <w:tcPr>
            <w:tcW w:w="2268" w:type="dxa"/>
            <w:vAlign w:val="center"/>
          </w:tcPr>
          <w:p w14:paraId="638B8CF4" w14:textId="77777777" w:rsidR="00DE0802" w:rsidRPr="00235B76" w:rsidRDefault="00B1040E" w:rsidP="00235B7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YDY  / </w:t>
            </w:r>
            <w:r>
              <w:rPr>
                <w:rFonts w:ascii="Arial" w:eastAsia="Arial" w:hAnsi="Arial" w:cs="Arial"/>
                <w:b/>
                <w:bCs/>
                <w:highlight w:val="yellow"/>
                <w:lang w:val="cy-GB"/>
              </w:rPr>
              <w:t>NAC YDY</w:t>
            </w:r>
          </w:p>
        </w:tc>
      </w:tr>
      <w:tr w:rsidR="003C62CA" w14:paraId="05A5DC28" w14:textId="77777777" w:rsidTr="00307548">
        <w:trPr>
          <w:cantSplit/>
          <w:trHeight w:val="850"/>
        </w:trPr>
        <w:tc>
          <w:tcPr>
            <w:tcW w:w="7826" w:type="dxa"/>
          </w:tcPr>
          <w:p w14:paraId="799E1618" w14:textId="77777777" w:rsidR="00DE0802" w:rsidRPr="00552AA5" w:rsidRDefault="00B1040E" w:rsidP="008B0E9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 yw hon yn swydd sy'n darparu gwasanaeth cyhoeddus mewn cymuned Gymraeg neu a fydd yn gwasanaethu ardal Gymraeg (Rhos/Ponciau, Glynceiriog, Dyffryn Ceiriog, Coed-poeth, Pen-y-cae)? </w:t>
            </w:r>
          </w:p>
        </w:tc>
        <w:tc>
          <w:tcPr>
            <w:tcW w:w="2268" w:type="dxa"/>
            <w:vAlign w:val="center"/>
          </w:tcPr>
          <w:p w14:paraId="40C2A0F6" w14:textId="77777777" w:rsidR="00DE0802" w:rsidRPr="00235B76" w:rsidRDefault="00B1040E" w:rsidP="00235B76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YDY  / </w:t>
            </w:r>
            <w:r>
              <w:rPr>
                <w:rFonts w:ascii="Arial" w:eastAsia="Arial" w:hAnsi="Arial" w:cs="Arial"/>
                <w:b/>
                <w:bCs/>
                <w:highlight w:val="yellow"/>
                <w:lang w:val="cy-GB"/>
              </w:rPr>
              <w:t>NAC YDY</w:t>
            </w:r>
          </w:p>
        </w:tc>
      </w:tr>
      <w:tr w:rsidR="003C62CA" w14:paraId="38E78505" w14:textId="77777777" w:rsidTr="00307548">
        <w:trPr>
          <w:cantSplit/>
          <w:trHeight w:val="567"/>
        </w:trPr>
        <w:tc>
          <w:tcPr>
            <w:tcW w:w="7826" w:type="dxa"/>
            <w:vAlign w:val="center"/>
          </w:tcPr>
          <w:p w14:paraId="46FB9564" w14:textId="77777777" w:rsidR="00DE0802" w:rsidRPr="00552AA5" w:rsidRDefault="00B1040E" w:rsidP="007960C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A yw'r swydd hon yn gymwys i gael gwiriad GDG? </w:t>
            </w:r>
          </w:p>
        </w:tc>
        <w:tc>
          <w:tcPr>
            <w:tcW w:w="2268" w:type="dxa"/>
            <w:vAlign w:val="center"/>
          </w:tcPr>
          <w:p w14:paraId="3C9EF345" w14:textId="77777777" w:rsidR="00DE0802" w:rsidRPr="00235B76" w:rsidRDefault="00B1040E" w:rsidP="007960C8">
            <w:pPr>
              <w:contextualSpacing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YDY  / </w:t>
            </w:r>
            <w:r>
              <w:rPr>
                <w:rFonts w:ascii="Arial" w:eastAsia="Arial" w:hAnsi="Arial" w:cs="Arial"/>
                <w:b/>
                <w:bCs/>
                <w:highlight w:val="yellow"/>
                <w:lang w:val="cy-GB"/>
              </w:rPr>
              <w:t>NAC YDY</w:t>
            </w:r>
          </w:p>
        </w:tc>
      </w:tr>
      <w:tr w:rsidR="003C62CA" w14:paraId="3DC2A69E" w14:textId="77777777" w:rsidTr="00307548">
        <w:trPr>
          <w:cantSplit/>
          <w:trHeight w:val="567"/>
        </w:trPr>
        <w:tc>
          <w:tcPr>
            <w:tcW w:w="7826" w:type="dxa"/>
            <w:vAlign w:val="center"/>
          </w:tcPr>
          <w:p w14:paraId="24E6DA53" w14:textId="77777777" w:rsidR="00A45F31" w:rsidRDefault="00B1040E" w:rsidP="007960C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Gwiriad GDG sylfaenol neu GDG manwl?</w:t>
            </w:r>
          </w:p>
        </w:tc>
        <w:tc>
          <w:tcPr>
            <w:tcW w:w="2268" w:type="dxa"/>
            <w:vAlign w:val="center"/>
          </w:tcPr>
          <w:p w14:paraId="47525CE5" w14:textId="77777777" w:rsidR="00A45F31" w:rsidRPr="00235B76" w:rsidRDefault="00B1040E" w:rsidP="007960C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Sylfaenol NEU Uwch</w:t>
            </w:r>
          </w:p>
        </w:tc>
      </w:tr>
    </w:tbl>
    <w:p w14:paraId="6F7EC4AD" w14:textId="77777777" w:rsidR="00FA7CD3" w:rsidRDefault="00B1040E" w:rsidP="00FE5CD4">
      <w:pPr>
        <w:pStyle w:val="Heading2"/>
      </w:pPr>
      <w:r>
        <w:rPr>
          <w:rFonts w:eastAsia="Arial"/>
          <w:szCs w:val="24"/>
          <w:lang w:val="cy-GB"/>
        </w:rPr>
        <w:t>Adran 1: Diben y Swydd</w:t>
      </w:r>
      <w:bookmarkEnd w:id="3"/>
      <w:bookmarkEnd w:id="4"/>
      <w:bookmarkEnd w:id="5"/>
    </w:p>
    <w:p w14:paraId="6D4C1369" w14:textId="77777777" w:rsidR="000B6834" w:rsidRPr="000B6834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Darparu gwasanaeth Pridiannau Tir a Chwilio Tir Comin cywir ac effeithlon o ansawdd cynhwysfawr i'r proffesiwn cyfreithiol, cyfreithwyr, cludwyr cyfreithiol ac aelodau o'r cyhoedd.</w:t>
      </w:r>
    </w:p>
    <w:p w14:paraId="1A919902" w14:textId="77777777" w:rsidR="000B6834" w:rsidRPr="000B6834" w:rsidRDefault="000B6834" w:rsidP="000B6834">
      <w:pPr>
        <w:ind w:left="-851"/>
        <w:rPr>
          <w:rFonts w:ascii="Arial" w:hAnsi="Arial" w:cs="Arial"/>
        </w:rPr>
      </w:pPr>
    </w:p>
    <w:p w14:paraId="5EA7B0ED" w14:textId="77777777" w:rsidR="000B6834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Dilysu a gwneud penderfyniadau mewn cysylltiad â chofnodion Pridiannau Tir i ddarparu Cofrestr Pridiannau Tir gywir.</w:t>
      </w:r>
    </w:p>
    <w:p w14:paraId="623B4DB6" w14:textId="77777777" w:rsidR="000B6834" w:rsidRDefault="000B6834" w:rsidP="000B6834">
      <w:pPr>
        <w:ind w:left="-851"/>
        <w:rPr>
          <w:rFonts w:ascii="Arial" w:hAnsi="Arial" w:cs="Arial"/>
        </w:rPr>
      </w:pPr>
    </w:p>
    <w:p w14:paraId="18212240" w14:textId="77777777" w:rsidR="000B6834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Diweddaru'r Gofrestr gyda'r holl Benderfyniadau Cynllunio cyfredol mewn modd amserol er mwyn sicrhau bod gwybodaeth gyfredol gywir yn cael ei darparu ar gyfer yr holl werthiannau tai a cheisiadau cyfredol gan gyfeirio'n benodol at unrhyw arian sy'n ddyledus i'r Cyngor.</w:t>
      </w:r>
    </w:p>
    <w:p w14:paraId="4A2BB0A4" w14:textId="77777777" w:rsidR="000B6834" w:rsidRDefault="000B6834" w:rsidP="000B6834">
      <w:pPr>
        <w:ind w:left="-851"/>
        <w:rPr>
          <w:rFonts w:ascii="Arial" w:hAnsi="Arial" w:cs="Arial"/>
        </w:rPr>
      </w:pPr>
    </w:p>
    <w:p w14:paraId="092450AF" w14:textId="77777777" w:rsidR="000B6834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Diweddaru'r Gofrestr gyda'r holl benderfyniadau rheoli adeiladu cyfredol sy'n berthnasol i unrhyw werthiannau tai arfaethedig yn y dyfodol, gan gynnwys gwybodaeth ariannol gan gyfeirio'n benodol at unrhyw arian sy'n ddyledus i'r Cyngor.</w:t>
      </w:r>
    </w:p>
    <w:p w14:paraId="5137F987" w14:textId="77777777" w:rsidR="008D3DE9" w:rsidRDefault="008D3DE9" w:rsidP="000B6834">
      <w:pPr>
        <w:ind w:left="-851"/>
        <w:rPr>
          <w:rFonts w:ascii="Arial" w:hAnsi="Arial" w:cs="Arial"/>
        </w:rPr>
      </w:pPr>
    </w:p>
    <w:p w14:paraId="6B6C9378" w14:textId="77777777" w:rsidR="008D3DE9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Diweddaru'r Gofrestr ar gyfer pob adran arall yr awdurdod lleol gyda phridiannau cyfreithiol penodol yn ôl y gofyn </w:t>
      </w:r>
    </w:p>
    <w:p w14:paraId="3F626438" w14:textId="77777777" w:rsidR="008D3DE9" w:rsidRDefault="008D3DE9" w:rsidP="000B6834">
      <w:pPr>
        <w:ind w:left="-851"/>
        <w:rPr>
          <w:rFonts w:ascii="Arial" w:hAnsi="Arial" w:cs="Arial"/>
        </w:rPr>
      </w:pPr>
    </w:p>
    <w:p w14:paraId="3CAB9B79" w14:textId="77777777" w:rsidR="008D3DE9" w:rsidRPr="000B6834" w:rsidRDefault="00B1040E" w:rsidP="000B6834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Cyrchu a diweddaru'r gofrestr pridiannau tir CTEF fyw yn ôl yr angen gyda gwybodaeth o ddiweddariad wythnosol ar ôl gwirio ansawdd y wybodaeth sydd i'w darparu ymlaen llaw.</w:t>
      </w:r>
    </w:p>
    <w:p w14:paraId="1E7856B6" w14:textId="77777777" w:rsidR="000B6834" w:rsidRDefault="00B1040E" w:rsidP="00FE5CD4">
      <w:pPr>
        <w:pStyle w:val="Heading2"/>
      </w:pPr>
      <w:r>
        <w:rPr>
          <w:rFonts w:eastAsia="Arial"/>
          <w:szCs w:val="24"/>
          <w:lang w:val="cy-GB"/>
        </w:rPr>
        <w:lastRenderedPageBreak/>
        <w:t>Adran 2: Dimensiynau</w:t>
      </w:r>
    </w:p>
    <w:p w14:paraId="09A35139" w14:textId="77777777" w:rsidR="000B6834" w:rsidRPr="00AD1B3C" w:rsidRDefault="00B1040E" w:rsidP="00FE5CD4">
      <w:pPr>
        <w:pStyle w:val="Heading2"/>
      </w:pPr>
      <w:r>
        <w:rPr>
          <w:rFonts w:eastAsia="Arial"/>
          <w:szCs w:val="24"/>
          <w:lang w:val="cy-GB"/>
        </w:rPr>
        <w:t>Data</w:t>
      </w:r>
    </w:p>
    <w:p w14:paraId="596FA7A9" w14:textId="77777777" w:rsidR="002570FF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deiliad y swydd yn cael mynediad at gronfeydd data gwybodaeth/systemau rheoli gwybodaeth lleol a chenedlaethol, yn ogystal â gwybodaeth sensitif iawn am unigolion a busnesau.</w:t>
      </w:r>
    </w:p>
    <w:p w14:paraId="2B7FE1D3" w14:textId="77777777" w:rsidR="000B6834" w:rsidRPr="002570FF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Eiddo</w:t>
      </w:r>
    </w:p>
    <w:p w14:paraId="640736EA" w14:textId="77777777" w:rsidR="000B6834" w:rsidRPr="00AD1B3C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deiliad y swydd yn trin/prosesu dogfennau sensitif. Mae deiliad y swydd yn gyfrifol am drin y rhain yn ddiogel tra’u bod yng ngwarchodaeth a rheolaeth y Cyngor.</w:t>
      </w:r>
    </w:p>
    <w:p w14:paraId="03D291FE" w14:textId="77777777" w:rsidR="000B6834" w:rsidRPr="00AD1B3C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deiliad y swydd yn ymgysylltu ag amrywiaeth o swyddogion/partneriaid (allanol a mewnol), yn dibynnu ar natur y tasgau/cyfrifoldebau. Mae'r cymorth a roddir yn amrywio o reolwyr haen 3 i staff rheng flaen gweithredol.</w:t>
      </w:r>
    </w:p>
    <w:p w14:paraId="40376EBA" w14:textId="77777777" w:rsidR="000B6834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Mewnbynnu a diweddaru gwybodaeth weinyddol, gan ddefnyddio systemau TG yr adran yn fedrus, gyda gwybodaeth fanwl benodol am system rheoli gwybodaeth ARCUS a’r Rhestr Tir ac Eiddo Lleol a chronfeydd data mewnol eraill.</w:t>
      </w:r>
    </w:p>
    <w:p w14:paraId="299FAAEA" w14:textId="77777777" w:rsidR="000B6834" w:rsidRDefault="00B1040E" w:rsidP="002570FF">
      <w:pPr>
        <w:spacing w:after="120"/>
        <w:ind w:left="-851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Cyllid</w:t>
      </w:r>
    </w:p>
    <w:p w14:paraId="6D6CA893" w14:textId="77777777" w:rsidR="000B6834" w:rsidRPr="00D14C3E" w:rsidRDefault="00B1040E" w:rsidP="002570FF">
      <w:pPr>
        <w:spacing w:after="120"/>
        <w:ind w:left="-851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deiliad y swydd yn gyfrifol am sicrhau bod gwybodaeth ddata unigryw, cywir a phriodol yn cael ei diweddaru yn erbyn eiddo yn y gofrestr pridiannau tir er mwyn i'r Cyngor adennill yr holl gostau cysylltiedig mewn modd amserol a hysbysu'r adran briodol, gan gynnwys yr adran gyfreithiol, pan fydd eiddo yn mynd ar werth lle mae goblygiadau ariannol a gall y Cyngor ddechrau adennill costau o'r fath.</w:t>
      </w:r>
    </w:p>
    <w:p w14:paraId="7C8BF9DF" w14:textId="77777777" w:rsidR="0071627C" w:rsidRPr="00BE6223" w:rsidRDefault="00B1040E" w:rsidP="00FE5CD4">
      <w:pPr>
        <w:pStyle w:val="Heading2"/>
      </w:pPr>
      <w:r>
        <w:rPr>
          <w:rFonts w:eastAsia="Arial"/>
          <w:szCs w:val="24"/>
          <w:lang w:val="cy-GB"/>
        </w:rPr>
        <w:t>Adran 3: Prif Ddyletswyddau a Chyfrifoldebau</w:t>
      </w:r>
    </w:p>
    <w:p w14:paraId="20FDE490" w14:textId="77777777" w:rsidR="008B0E92" w:rsidRDefault="008B0E92">
      <w:pPr>
        <w:rPr>
          <w:rFonts w:ascii="Arial" w:hAnsi="Arial" w:cs="Arial"/>
          <w:b/>
        </w:r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escription of principal duty or responsibility"/>
      </w:tblPr>
      <w:tblGrid>
        <w:gridCol w:w="1184"/>
        <w:gridCol w:w="8534"/>
      </w:tblGrid>
      <w:tr w:rsidR="003C62CA" w14:paraId="61332A53" w14:textId="77777777" w:rsidTr="00307548">
        <w:trPr>
          <w:cantSplit/>
          <w:trHeight w:val="662"/>
        </w:trPr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4736283A" w14:textId="77777777" w:rsidR="00DE0BC8" w:rsidRPr="00DE0802" w:rsidRDefault="00B1040E" w:rsidP="00DE0B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Rhif</w:t>
            </w:r>
          </w:p>
        </w:tc>
        <w:tc>
          <w:tcPr>
            <w:tcW w:w="8534" w:type="dxa"/>
            <w:shd w:val="clear" w:color="auto" w:fill="D9D9D9" w:themeFill="background1" w:themeFillShade="D9"/>
            <w:vAlign w:val="center"/>
          </w:tcPr>
          <w:p w14:paraId="03B21097" w14:textId="77777777" w:rsidR="00DE0BC8" w:rsidRPr="00DD7D32" w:rsidRDefault="00B1040E" w:rsidP="00C53A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Disgrifiad o'r Brif Ddyletswydd neu Gyfrifoldeb</w:t>
            </w:r>
          </w:p>
        </w:tc>
      </w:tr>
      <w:tr w:rsidR="003C62CA" w14:paraId="4E168F9D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02EB9835" w14:textId="77777777" w:rsidR="008D3DE9" w:rsidRPr="006D7621" w:rsidRDefault="00B1040E" w:rsidP="008D3DE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</w:t>
            </w:r>
          </w:p>
        </w:tc>
        <w:tc>
          <w:tcPr>
            <w:tcW w:w="8534" w:type="dxa"/>
          </w:tcPr>
          <w:p w14:paraId="233AEBDE" w14:textId="77777777" w:rsidR="008D3DE9" w:rsidRPr="000835A0" w:rsidRDefault="00B1040E" w:rsidP="004423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Nodi, ymchwilio, dehongli a chymhwyso statudau a deddfwriaeth a gwneud penderfyniadau ynghylch pa wybodaeth y dylid ei chynnwys mewn ymatebion i Dystysgrifau Chwilio ac Ymholiadau Swyddogol o fewn yr amserlenni gofynnol.</w:t>
            </w:r>
          </w:p>
          <w:p w14:paraId="2677697C" w14:textId="77777777" w:rsidR="008D3DE9" w:rsidRPr="008A2A19" w:rsidRDefault="008D3DE9" w:rsidP="008D3DE9">
            <w:pPr>
              <w:ind w:right="-113"/>
              <w:rPr>
                <w:rFonts w:ascii="Arial" w:hAnsi="Arial" w:cs="Arial"/>
              </w:rPr>
            </w:pPr>
          </w:p>
        </w:tc>
      </w:tr>
      <w:tr w:rsidR="003C62CA" w14:paraId="4C429B7A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52906482" w14:textId="77777777" w:rsidR="004423DA" w:rsidRPr="006D7621" w:rsidRDefault="00B1040E" w:rsidP="004423D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2</w:t>
            </w:r>
          </w:p>
        </w:tc>
        <w:tc>
          <w:tcPr>
            <w:tcW w:w="8534" w:type="dxa"/>
          </w:tcPr>
          <w:p w14:paraId="086CAD57" w14:textId="77777777" w:rsidR="004423DA" w:rsidRPr="008A2A19" w:rsidRDefault="00B1040E" w:rsidP="004423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Cynnal Cofrestr Pridiannau Tir gyfredol, gan gynnwys diweddaru'r System Wybodaeth Ddaearyddol gyfrifiadurol drwy benderfynu ar berthnasedd a geiriad y ffioedd, a gwneud cofnodion priodol yn yr adran gywir o'r gofrestr.</w:t>
            </w:r>
          </w:p>
        </w:tc>
      </w:tr>
      <w:tr w:rsidR="003C62CA" w14:paraId="7580209B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32536BFE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</w:t>
            </w:r>
          </w:p>
        </w:tc>
        <w:tc>
          <w:tcPr>
            <w:tcW w:w="8534" w:type="dxa"/>
          </w:tcPr>
          <w:p w14:paraId="4562AC7D" w14:textId="77777777" w:rsidR="00FE5CD4" w:rsidRPr="008A2A19" w:rsidRDefault="00B1040E" w:rsidP="00FE5CD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Cynnal a datblygu systemau effeithlon ac effeithiol gydag Adrannau eraill y Cyngor ac Awdurdodau, Cyrff a phersonau eraill er mwyn sicrhau y cydymffurfir â’r cyfrifoldebau a nodir yn 1 a 2 uchod, a chydlynu a sicrhau drwy fonitro parhaus fod meysydd gwasanaeth mewnol yn ymateb i geisiadau chwilio lleol mewn modd cywir ac amserol.</w:t>
            </w:r>
          </w:p>
        </w:tc>
      </w:tr>
      <w:tr w:rsidR="003C62CA" w14:paraId="0B06AB4B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4F6FDB69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4 </w:t>
            </w:r>
          </w:p>
        </w:tc>
        <w:tc>
          <w:tcPr>
            <w:tcW w:w="8534" w:type="dxa"/>
          </w:tcPr>
          <w:p w14:paraId="114123CA" w14:textId="77777777" w:rsidR="00FE5CD4" w:rsidRPr="0081134F" w:rsidRDefault="00B1040E" w:rsidP="00FE5CD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Ymchwilio, dadansoddi a phenderfynu ar ddilysrwydd yr holl ddata a dderbynnir er mwyn darparu gwybodaeth gywir o ansawdd uchel a, thrwy hynny, sicrhau na fydd y Cyngor yn ymwneud ag ymgyfreitha ar unrhyw hawliadau sy'n deillio o atebion i chwiliadau awdurdodau lleol. Gwneud penderfyniadau ynghylch cywirdeb gwybodaeth e.e. Data Cynllunio/Priffyrdd ar ôl cynnal ymchwil fanwl mewn cysylltiad â chwiliad.</w:t>
            </w:r>
          </w:p>
        </w:tc>
      </w:tr>
      <w:tr w:rsidR="003C62CA" w14:paraId="46B813CC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19E6047C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5</w:t>
            </w:r>
          </w:p>
        </w:tc>
        <w:tc>
          <w:tcPr>
            <w:tcW w:w="8534" w:type="dxa"/>
          </w:tcPr>
          <w:p w14:paraId="2846D148" w14:textId="77777777" w:rsidR="00FE5CD4" w:rsidRPr="000835A0" w:rsidRDefault="00B1040E" w:rsidP="00FE5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Sicrhau bod y Rhestr Tir ac Eiddo Lleol yn cael ei gydamseru â'r Rhestr Tir ac Eiddo Cenedlaethol drwy greu ac allforio ffeiliau data yn y drefn gywir er mwyn osgoi llygredd y gronfa ddata.</w:t>
            </w:r>
          </w:p>
          <w:p w14:paraId="3FD76E87" w14:textId="77777777" w:rsidR="00FE5CD4" w:rsidRPr="008A2A19" w:rsidRDefault="00FE5CD4" w:rsidP="00FE5CD4">
            <w:pPr>
              <w:rPr>
                <w:rFonts w:ascii="Arial" w:hAnsi="Arial" w:cs="Arial"/>
              </w:rPr>
            </w:pPr>
          </w:p>
        </w:tc>
      </w:tr>
      <w:tr w:rsidR="003C62CA" w14:paraId="7AFA3C1D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1EDC6263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6 </w:t>
            </w:r>
          </w:p>
        </w:tc>
        <w:tc>
          <w:tcPr>
            <w:tcW w:w="8534" w:type="dxa"/>
          </w:tcPr>
          <w:p w14:paraId="07B72B50" w14:textId="77777777" w:rsidR="00FE5CD4" w:rsidRPr="000835A0" w:rsidRDefault="00B1040E" w:rsidP="00FE5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Gwneud penderfyniadau a bod yn gyfrifol am ddigideiddio cytundebau cyfreithiol Systemau Gwybodaeth Ddaearyddol yn gywir, e.e. Cytundebau adran 106, Hysbysiadau Gorfodi ac unrhyw gofrestriadau eraill a gynhwysir yn y Gofrestr Pridiannau Tir Lleol oherwydd goblygiadau cyfreithiol anghywirdeb.</w:t>
            </w:r>
          </w:p>
          <w:p w14:paraId="19054A25" w14:textId="77777777" w:rsidR="00FE5CD4" w:rsidRPr="008A2A19" w:rsidRDefault="00FE5CD4" w:rsidP="00FE5CD4">
            <w:pPr>
              <w:rPr>
                <w:rFonts w:ascii="Arial" w:hAnsi="Arial" w:cs="Arial"/>
              </w:rPr>
            </w:pPr>
          </w:p>
        </w:tc>
      </w:tr>
      <w:tr w:rsidR="003C62CA" w14:paraId="79B111BD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6CE11A18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7</w:t>
            </w:r>
          </w:p>
        </w:tc>
        <w:tc>
          <w:tcPr>
            <w:tcW w:w="8534" w:type="dxa"/>
          </w:tcPr>
          <w:p w14:paraId="12B30AC6" w14:textId="77777777" w:rsidR="00FE5CD4" w:rsidRPr="008A2A19" w:rsidRDefault="00B1040E" w:rsidP="00FE5CD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" w:hAnsi="Arial" w:cs="Arial"/>
                <w:lang w:val="cy-GB"/>
              </w:rPr>
              <w:t>Darparu gwasanaeth rheng flaen sy'n canolbwyntio ar gwsmeriaid bob amser. Arwain, cynghori, datrys a chyfathrebu â chwsmeriaid mewnol ac allanol ar bob lefel ar wahanol faterion, yn amrywio o faterion syml i faterion cymhleth iawn.</w:t>
            </w:r>
          </w:p>
        </w:tc>
      </w:tr>
      <w:tr w:rsidR="003C62CA" w14:paraId="576FCED5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19026843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8</w:t>
            </w:r>
          </w:p>
        </w:tc>
        <w:tc>
          <w:tcPr>
            <w:tcW w:w="8534" w:type="dxa"/>
          </w:tcPr>
          <w:p w14:paraId="0C669BB3" w14:textId="77777777" w:rsidR="00FE5CD4" w:rsidRPr="008A2A19" w:rsidRDefault="00B1040E" w:rsidP="00FE5CD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Bod yn gyfrifol am drin incwm ffioedd, gan gynnwys trosglwyddiadau banc a phenderfynu/negodi ar lefel briodol y ffi ar gyfer ymholiadau chwilio cymhleth.</w:t>
            </w:r>
          </w:p>
        </w:tc>
      </w:tr>
      <w:tr w:rsidR="003C62CA" w14:paraId="49F44D13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775EB30B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9</w:t>
            </w:r>
          </w:p>
        </w:tc>
        <w:tc>
          <w:tcPr>
            <w:tcW w:w="8534" w:type="dxa"/>
          </w:tcPr>
          <w:p w14:paraId="07079BE5" w14:textId="77777777" w:rsidR="00FE5CD4" w:rsidRPr="008A2A19" w:rsidRDefault="00B1040E" w:rsidP="00FE5CD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Penderfynu ar baru a dilysu setiau data eiddo, gan sicrhau bod y Rhestr Tir ac Eiddo Lleol yn cael ei diweddaru er mwyn gweld y wybodaeth gywir ar draws gwahanol adrannau.</w:t>
            </w:r>
          </w:p>
        </w:tc>
      </w:tr>
      <w:tr w:rsidR="003C62CA" w14:paraId="5A0C61D5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3C3DA42D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10</w:t>
            </w:r>
          </w:p>
        </w:tc>
        <w:tc>
          <w:tcPr>
            <w:tcW w:w="8534" w:type="dxa"/>
          </w:tcPr>
          <w:p w14:paraId="23D016C2" w14:textId="77777777" w:rsidR="00FE5CD4" w:rsidRPr="000835A0" w:rsidRDefault="00B1040E" w:rsidP="00FE5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Diogelu'r holl ddata papur ac electronig a gedwir yn y maes gwasanaeth gan sicrhau bod mynediad am ddim at wybodaeth o'r fath wedi’i gyfyngu i bersonél awdurdodedig yn unig.</w:t>
            </w:r>
          </w:p>
          <w:p w14:paraId="0105E41A" w14:textId="77777777" w:rsidR="00FE5CD4" w:rsidRPr="008A2A19" w:rsidRDefault="00FE5CD4" w:rsidP="00FE5CD4">
            <w:pPr>
              <w:rPr>
                <w:rFonts w:ascii="Arial" w:hAnsi="Arial" w:cs="Arial"/>
              </w:rPr>
            </w:pPr>
          </w:p>
        </w:tc>
      </w:tr>
      <w:tr w:rsidR="003C62CA" w14:paraId="3DA12A6A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2811FE8D" w14:textId="77777777" w:rsidR="00FE5CD4" w:rsidRPr="006D7621" w:rsidRDefault="00B1040E" w:rsidP="00FE5CD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11</w:t>
            </w:r>
          </w:p>
        </w:tc>
        <w:tc>
          <w:tcPr>
            <w:tcW w:w="8534" w:type="dxa"/>
          </w:tcPr>
          <w:p w14:paraId="555F21D1" w14:textId="77777777" w:rsidR="00FE5CD4" w:rsidRPr="008A2A19" w:rsidRDefault="00B1040E" w:rsidP="00FE5CD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Datrys ceisiadau gan adrannau eraill am gofnodion eiddo newydd ar y Rhestr Tir ac Eiddo Lleol drwy wirio dogfennau ffynhonnell a chysylltu â swyddogion mewn adrannau eraill i sefydlu manylion eiddo cywir.</w:t>
            </w:r>
          </w:p>
        </w:tc>
      </w:tr>
      <w:tr w:rsidR="003C62CA" w14:paraId="04470BF8" w14:textId="77777777" w:rsidTr="00307548">
        <w:trPr>
          <w:cantSplit/>
          <w:trHeight w:val="454"/>
        </w:trPr>
        <w:tc>
          <w:tcPr>
            <w:tcW w:w="1184" w:type="dxa"/>
            <w:vAlign w:val="center"/>
          </w:tcPr>
          <w:p w14:paraId="6AE4F607" w14:textId="77777777" w:rsidR="00DE0BC8" w:rsidRPr="006D7621" w:rsidRDefault="00B1040E" w:rsidP="00DE0B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12</w:t>
            </w:r>
          </w:p>
        </w:tc>
        <w:tc>
          <w:tcPr>
            <w:tcW w:w="8534" w:type="dxa"/>
          </w:tcPr>
          <w:p w14:paraId="6CBF5C5B" w14:textId="77777777" w:rsidR="00DE0BC8" w:rsidRPr="00FE5CD4" w:rsidRDefault="00B1040E" w:rsidP="00C53AB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Cael mynediad at gofrestr CTEF a’i diweddaru gyda data ansawdd ar ôl gwirio cyn uwchlwytho'r wybodaeth yn wythnosol.</w:t>
            </w:r>
          </w:p>
        </w:tc>
      </w:tr>
    </w:tbl>
    <w:p w14:paraId="34A2D4C7" w14:textId="77777777" w:rsidR="000C6F43" w:rsidRDefault="000C6F43" w:rsidP="008B0E92">
      <w:pPr>
        <w:pStyle w:val="BodyText"/>
        <w:spacing w:after="0"/>
        <w:ind w:left="-540" w:hanging="180"/>
        <w:rPr>
          <w:rFonts w:cs="Arial"/>
          <w:b/>
        </w:rPr>
      </w:pPr>
      <w:bookmarkStart w:id="6" w:name="_Toc200263880"/>
      <w:bookmarkStart w:id="7" w:name="_Toc200265052"/>
      <w:bookmarkStart w:id="8" w:name="_Toc200438344"/>
    </w:p>
    <w:p w14:paraId="65C9AC29" w14:textId="77777777" w:rsidR="00FE5CD4" w:rsidRDefault="00B1040E" w:rsidP="00FE5CD4">
      <w:pPr>
        <w:pStyle w:val="Heading2"/>
      </w:pPr>
      <w:r>
        <w:rPr>
          <w:rFonts w:eastAsia="Arial"/>
          <w:szCs w:val="24"/>
          <w:lang w:val="cy-GB"/>
        </w:rPr>
        <w:t>Adran 4: Datganiad Cyd-destun</w:t>
      </w:r>
    </w:p>
    <w:p w14:paraId="04DE80E2" w14:textId="77777777" w:rsidR="00DE5AC1" w:rsidRDefault="00B1040E" w:rsidP="00DE5AC1">
      <w:pPr>
        <w:pStyle w:val="Heading2"/>
      </w:pPr>
      <w:r>
        <w:rPr>
          <w:rFonts w:eastAsia="Arial"/>
          <w:szCs w:val="24"/>
          <w:lang w:val="cy-GB"/>
        </w:rPr>
        <w:t xml:space="preserve">Mae'r prif gyfrifoldeb o natur dechnegol i gefnogi cyfrifoldeb y Cyngor i gyflawni'r ddyletswydd i ddarparu Cofrestr Pridiannau Tir ond hefyd i gyfrannu at y cymorth cyffredinol gan ddefnyddio systemau gwybodaeth rheoli a chronfeydd data allweddol i gynhyrchu cofnodion data cyfrifiadurol arferol, adroddiadau ystadegol a dadansoddi perfformiad ar ran yr adran. </w:t>
      </w:r>
    </w:p>
    <w:p w14:paraId="6703055D" w14:textId="77777777" w:rsidR="00F7520B" w:rsidRPr="00F7520B" w:rsidRDefault="00F7520B" w:rsidP="00F7520B"/>
    <w:p w14:paraId="79F1A184" w14:textId="77777777" w:rsidR="00DE5AC1" w:rsidRPr="00DE5AC1" w:rsidRDefault="00B1040E" w:rsidP="00DE5AC1">
      <w:pPr>
        <w:ind w:left="-85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natur gyfreithiol y dogfennau a ddarperir yn hanfodol wrth werthu eiddo yn y Fwrdeistref Sirol a rhaid i'r swyddogaeth gynnal data cywir bob amser er mwyn osgoi hawliadau posibl yn cael eu gwneud yn erbyn y Cyngor.</w:t>
      </w:r>
    </w:p>
    <w:p w14:paraId="45CE31E6" w14:textId="77777777" w:rsidR="00DE0802" w:rsidRPr="00DE5AC1" w:rsidRDefault="00DE0802" w:rsidP="00DE0802">
      <w:pPr>
        <w:pStyle w:val="BodyText"/>
        <w:spacing w:after="0"/>
        <w:ind w:left="-851"/>
        <w:jc w:val="both"/>
        <w:rPr>
          <w:rFonts w:cs="Arial"/>
          <w:color w:val="005828"/>
        </w:rPr>
      </w:pPr>
    </w:p>
    <w:p w14:paraId="125D2298" w14:textId="77777777" w:rsidR="00DE0802" w:rsidRDefault="00DE0802" w:rsidP="00DE0802">
      <w:pPr>
        <w:ind w:left="-851"/>
        <w:jc w:val="both"/>
        <w:rPr>
          <w:rFonts w:ascii="Arial" w:hAnsi="Arial" w:cs="Arial"/>
          <w:color w:val="00B050"/>
        </w:rPr>
      </w:pPr>
    </w:p>
    <w:p w14:paraId="1A04D320" w14:textId="77777777" w:rsidR="00DE0802" w:rsidRPr="00235B76" w:rsidRDefault="00DE0802" w:rsidP="00DE0802">
      <w:pPr>
        <w:ind w:left="-851"/>
        <w:jc w:val="both"/>
        <w:rPr>
          <w:rFonts w:ascii="Arial" w:hAnsi="Arial" w:cs="Arial"/>
          <w:color w:val="000000" w:themeColor="text1"/>
        </w:rPr>
      </w:pPr>
    </w:p>
    <w:p w14:paraId="4624250D" w14:textId="77777777" w:rsidR="00DE0802" w:rsidRPr="00235B76" w:rsidRDefault="00DE0802" w:rsidP="00DE0802">
      <w:pPr>
        <w:pStyle w:val="BodyText"/>
        <w:spacing w:after="0"/>
        <w:ind w:left="-851"/>
        <w:jc w:val="both"/>
        <w:rPr>
          <w:color w:val="000000" w:themeColor="text1"/>
        </w:rPr>
      </w:pPr>
    </w:p>
    <w:bookmarkEnd w:id="6"/>
    <w:bookmarkEnd w:id="7"/>
    <w:bookmarkEnd w:id="8"/>
    <w:p w14:paraId="73AE46ED" w14:textId="77777777" w:rsidR="00DE0802" w:rsidRPr="00235B76" w:rsidRDefault="00DE0802" w:rsidP="004366A4">
      <w:pPr>
        <w:tabs>
          <w:tab w:val="left" w:pos="2235"/>
        </w:tabs>
        <w:rPr>
          <w:rFonts w:ascii="Arial" w:hAnsi="Arial" w:cs="Arial"/>
          <w:color w:val="000000" w:themeColor="text1"/>
          <w:lang w:eastAsia="en-US"/>
        </w:rPr>
        <w:sectPr w:rsidR="00DE0802" w:rsidRPr="00235B76" w:rsidSect="004366A4">
          <w:headerReference w:type="default" r:id="rId8"/>
          <w:footerReference w:type="even" r:id="rId9"/>
          <w:footerReference w:type="default" r:id="rId10"/>
          <w:pgSz w:w="11906" w:h="16838"/>
          <w:pgMar w:top="1440" w:right="849" w:bottom="899" w:left="1800" w:header="708" w:footer="708" w:gutter="0"/>
          <w:cols w:space="708"/>
          <w:docGrid w:linePitch="360"/>
        </w:sectPr>
      </w:pPr>
    </w:p>
    <w:p w14:paraId="7FE3DED1" w14:textId="77777777" w:rsidR="004366A4" w:rsidRDefault="00B1040E" w:rsidP="004366A4">
      <w:pPr>
        <w:tabs>
          <w:tab w:val="left" w:pos="2235"/>
        </w:tabs>
        <w:rPr>
          <w:rFonts w:ascii="Arial" w:hAnsi="Arial" w:cs="Arial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35E5F4" wp14:editId="26C3B6FB">
            <wp:simplePos x="0" y="0"/>
            <wp:positionH relativeFrom="column">
              <wp:posOffset>5370554</wp:posOffset>
            </wp:positionH>
            <wp:positionV relativeFrom="paragraph">
              <wp:posOffset>-560981</wp:posOffset>
            </wp:positionV>
            <wp:extent cx="645795" cy="718185"/>
            <wp:effectExtent l="0" t="0" r="1905" b="5715"/>
            <wp:wrapNone/>
            <wp:docPr id="22" name="Picture 22" descr="Logo Cyngor Wrec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Wrexham Counc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1818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7E758" w14:textId="77777777" w:rsidR="004366A4" w:rsidRPr="00DE0802" w:rsidRDefault="00B1040E" w:rsidP="00DE0802">
      <w:pPr>
        <w:pStyle w:val="Heading1"/>
        <w:jc w:val="center"/>
        <w:rPr>
          <w:lang w:eastAsia="en-US"/>
        </w:rPr>
      </w:pPr>
      <w:r>
        <w:rPr>
          <w:rFonts w:eastAsia="Arial"/>
          <w:lang w:val="cy-GB"/>
        </w:rPr>
        <w:t>Manyleb Person</w:t>
      </w:r>
      <w:r>
        <w:rPr>
          <w:rFonts w:eastAsia="Arial"/>
          <w:b w:val="0"/>
          <w:bCs w:val="0"/>
          <w:lang w:val="cy-GB"/>
        </w:rPr>
        <w:t xml:space="preserve">     </w:t>
      </w:r>
    </w:p>
    <w:p w14:paraId="52A2F8B4" w14:textId="77777777" w:rsidR="004366A4" w:rsidRDefault="004366A4" w:rsidP="004366A4">
      <w:pPr>
        <w:tabs>
          <w:tab w:val="left" w:pos="2235"/>
        </w:tabs>
        <w:rPr>
          <w:rFonts w:ascii="Arial" w:hAnsi="Arial" w:cs="Arial"/>
          <w:lang w:eastAsia="en-US"/>
        </w:rPr>
      </w:pPr>
    </w:p>
    <w:tbl>
      <w:tblPr>
        <w:tblpPr w:leftFromText="180" w:rightFromText="180" w:vertAnchor="text" w:horzAnchor="page" w:tblpX="1025" w:tblpY="-6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  <w:tblDescription w:val="Person specification"/>
      </w:tblPr>
      <w:tblGrid>
        <w:gridCol w:w="2689"/>
        <w:gridCol w:w="7512"/>
      </w:tblGrid>
      <w:tr w:rsidR="003C62CA" w14:paraId="68BB062F" w14:textId="77777777" w:rsidTr="00307548">
        <w:trPr>
          <w:cantSplit/>
          <w:tblHeader/>
        </w:trPr>
        <w:tc>
          <w:tcPr>
            <w:tcW w:w="2689" w:type="dxa"/>
            <w:shd w:val="clear" w:color="auto" w:fill="E6E6E6"/>
          </w:tcPr>
          <w:p w14:paraId="512BF425" w14:textId="77777777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Swydd</w:t>
            </w:r>
          </w:p>
        </w:tc>
        <w:tc>
          <w:tcPr>
            <w:tcW w:w="7512" w:type="dxa"/>
          </w:tcPr>
          <w:p w14:paraId="1E4218B8" w14:textId="77777777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Swyddog Pridiannau Tir</w:t>
            </w:r>
          </w:p>
        </w:tc>
      </w:tr>
      <w:tr w:rsidR="003C62CA" w14:paraId="4867287E" w14:textId="77777777" w:rsidTr="00307548">
        <w:trPr>
          <w:cantSplit/>
          <w:tblHeader/>
        </w:trPr>
        <w:tc>
          <w:tcPr>
            <w:tcW w:w="2689" w:type="dxa"/>
            <w:shd w:val="clear" w:color="auto" w:fill="E6E6E6"/>
          </w:tcPr>
          <w:p w14:paraId="69E933E1" w14:textId="77777777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Cyfeirnod Gwerthuso’r Swydd</w:t>
            </w:r>
          </w:p>
        </w:tc>
        <w:tc>
          <w:tcPr>
            <w:tcW w:w="7512" w:type="dxa"/>
          </w:tcPr>
          <w:p w14:paraId="327833C7" w14:textId="4B79832C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ID</w:t>
            </w:r>
            <w:r w:rsidR="005521D6">
              <w:rPr>
                <w:rFonts w:ascii="Arial" w:eastAsia="Arial" w:hAnsi="Arial" w:cs="Arial"/>
                <w:lang w:val="cy-GB"/>
              </w:rPr>
              <w:t>3154</w:t>
            </w:r>
          </w:p>
        </w:tc>
      </w:tr>
      <w:tr w:rsidR="003C62CA" w14:paraId="48D54E79" w14:textId="77777777" w:rsidTr="00307548">
        <w:trPr>
          <w:cantSplit/>
          <w:tblHeader/>
        </w:trPr>
        <w:tc>
          <w:tcPr>
            <w:tcW w:w="2689" w:type="dxa"/>
            <w:shd w:val="clear" w:color="auto" w:fill="E6E6E6"/>
          </w:tcPr>
          <w:p w14:paraId="38894363" w14:textId="77777777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Gradd</w:t>
            </w:r>
          </w:p>
        </w:tc>
        <w:tc>
          <w:tcPr>
            <w:tcW w:w="7512" w:type="dxa"/>
          </w:tcPr>
          <w:p w14:paraId="04EB1019" w14:textId="77777777" w:rsidR="004366A4" w:rsidRPr="00BC7668" w:rsidRDefault="00B1040E" w:rsidP="003075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G06</w:t>
            </w:r>
          </w:p>
        </w:tc>
      </w:tr>
    </w:tbl>
    <w:p w14:paraId="3A30450F" w14:textId="77777777" w:rsidR="004B4552" w:rsidRDefault="00B1040E" w:rsidP="00FE5CD4">
      <w:pPr>
        <w:pStyle w:val="Heading2"/>
      </w:pPr>
      <w:r>
        <w:rPr>
          <w:rFonts w:eastAsia="Arial"/>
          <w:szCs w:val="24"/>
          <w:lang w:val="cy-GB"/>
        </w:rPr>
        <w:t>Cymwysterau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Qualifications"/>
      </w:tblPr>
      <w:tblGrid>
        <w:gridCol w:w="6834"/>
        <w:gridCol w:w="1630"/>
        <w:gridCol w:w="1630"/>
      </w:tblGrid>
      <w:tr w:rsidR="003C62CA" w14:paraId="6B6125AA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68D626C4" w14:textId="77777777" w:rsidR="004B4552" w:rsidRPr="00322C86" w:rsidRDefault="00B1040E" w:rsidP="00322C8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A9A10A1" w14:textId="77777777" w:rsidR="004B4552" w:rsidRPr="00322C86" w:rsidRDefault="00B1040E" w:rsidP="00322C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37CF21E" w14:textId="77777777" w:rsidR="004B4552" w:rsidRPr="00322C86" w:rsidRDefault="00B1040E" w:rsidP="00322C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2B7C3E9C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08EED084" w14:textId="77777777" w:rsidR="004B4552" w:rsidRPr="00307548" w:rsidRDefault="00B1040E" w:rsidP="00552AA5">
            <w:pPr>
              <w:rPr>
                <w:rFonts w:ascii="Arial" w:hAnsi="Arial" w:cs="Arial"/>
                <w:color w:val="005828"/>
              </w:rPr>
            </w:pPr>
            <w:r>
              <w:rPr>
                <w:rFonts w:ascii="Arial" w:eastAsia="Arial" w:hAnsi="Arial" w:cs="Arial"/>
                <w:lang w:val="cy-GB"/>
              </w:rPr>
              <w:t>5 TGAU Gradd A-C neu NVQ Lefel 3</w:t>
            </w:r>
          </w:p>
        </w:tc>
        <w:tc>
          <w:tcPr>
            <w:tcW w:w="1630" w:type="dxa"/>
            <w:vAlign w:val="center"/>
          </w:tcPr>
          <w:p w14:paraId="4CC1FED7" w14:textId="77777777" w:rsidR="004B4552" w:rsidRPr="00552AA5" w:rsidRDefault="00B1040E" w:rsidP="00DE5AC1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5828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495A625C" w14:textId="77777777" w:rsidR="004B4552" w:rsidRPr="00552AA5" w:rsidRDefault="00B1040E" w:rsidP="00322C86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5828"/>
                <w:lang w:val="cy-GB"/>
              </w:rPr>
              <w:t>Ff  T</w:t>
            </w:r>
          </w:p>
        </w:tc>
      </w:tr>
      <w:tr w:rsidR="003C62CA" w14:paraId="26976C31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587AC2AF" w14:textId="77777777" w:rsidR="004B4552" w:rsidRPr="00552AA5" w:rsidRDefault="00B1040E" w:rsidP="00552A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NVQ Lefel 2 neu 3 mewn Gweinyddu Busnes neu gymhwyster tebyg</w:t>
            </w:r>
          </w:p>
        </w:tc>
        <w:tc>
          <w:tcPr>
            <w:tcW w:w="1630" w:type="dxa"/>
            <w:vAlign w:val="center"/>
          </w:tcPr>
          <w:p w14:paraId="788B8F82" w14:textId="77777777" w:rsidR="004B4552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</w:t>
            </w:r>
          </w:p>
        </w:tc>
        <w:tc>
          <w:tcPr>
            <w:tcW w:w="1630" w:type="dxa"/>
            <w:vAlign w:val="center"/>
          </w:tcPr>
          <w:p w14:paraId="1D0D6990" w14:textId="77777777" w:rsidR="004B4552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T </w:t>
            </w:r>
          </w:p>
        </w:tc>
      </w:tr>
      <w:tr w:rsidR="003C62CA" w14:paraId="47F2AAA9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1A1E5418" w14:textId="77777777" w:rsidR="004B4552" w:rsidRPr="00552AA5" w:rsidRDefault="004B4552" w:rsidP="00552AA5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14:paraId="188CCA5A" w14:textId="77777777" w:rsidR="004B4552" w:rsidRPr="00552AA5" w:rsidRDefault="004B4552" w:rsidP="00322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14:paraId="6C3BA9EC" w14:textId="77777777" w:rsidR="004B4552" w:rsidRPr="00552AA5" w:rsidRDefault="004B4552" w:rsidP="00322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9ECD6" w14:textId="77777777" w:rsidR="00322C86" w:rsidRDefault="00322C86" w:rsidP="004B4552">
      <w:pPr>
        <w:ind w:left="-851"/>
        <w:rPr>
          <w:rFonts w:ascii="Arial" w:hAnsi="Arial" w:cs="Arial"/>
          <w:color w:val="FF0000"/>
        </w:rPr>
      </w:pPr>
    </w:p>
    <w:p w14:paraId="1D4FA69C" w14:textId="77777777" w:rsidR="004B4552" w:rsidRDefault="00B1040E" w:rsidP="00FE5CD4">
      <w:pPr>
        <w:pStyle w:val="Heading2"/>
      </w:pPr>
      <w:r>
        <w:rPr>
          <w:rFonts w:eastAsia="Arial"/>
          <w:szCs w:val="24"/>
          <w:lang w:val="cy-GB"/>
        </w:rPr>
        <w:t>Safonau Cenedlaethol / Cymwyseddau / Corff Proffesiynol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National standards/competencies/professional body"/>
      </w:tblPr>
      <w:tblGrid>
        <w:gridCol w:w="6834"/>
        <w:gridCol w:w="1630"/>
        <w:gridCol w:w="1630"/>
      </w:tblGrid>
      <w:tr w:rsidR="003C62CA" w14:paraId="79BE229E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13B7727C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FAFC148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496D6E1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06CBE0EA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0E430009" w14:textId="77777777" w:rsidR="00322C86" w:rsidRPr="00235B76" w:rsidRDefault="00322C86" w:rsidP="00B264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3B651DD4" w14:textId="77777777" w:rsidR="00322C86" w:rsidRPr="00235B76" w:rsidRDefault="00322C86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31362F93" w14:textId="77777777" w:rsidR="00322C86" w:rsidRPr="00235B76" w:rsidRDefault="00322C86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680218F" w14:textId="77777777" w:rsidR="004B4552" w:rsidRDefault="00B1040E" w:rsidP="00FE5CD4">
      <w:pPr>
        <w:pStyle w:val="Heading2"/>
      </w:pPr>
      <w:r>
        <w:rPr>
          <w:rFonts w:eastAsia="Arial"/>
          <w:szCs w:val="24"/>
          <w:lang w:val="cy-GB"/>
        </w:rPr>
        <w:t>Gwybodaeth Arbenigol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Specialist knowledge"/>
      </w:tblPr>
      <w:tblGrid>
        <w:gridCol w:w="6834"/>
        <w:gridCol w:w="1630"/>
        <w:gridCol w:w="1630"/>
      </w:tblGrid>
      <w:tr w:rsidR="003C62CA" w14:paraId="389F2C8B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0C945FC4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32A9C80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4C29A1E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705F544A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4D7C9A73" w14:textId="77777777" w:rsidR="00322C86" w:rsidRPr="00552AA5" w:rsidRDefault="00B1040E" w:rsidP="00B2649C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eastAsia="Arial" w:hAnsi="Arial" w:cs="Arial"/>
                <w:lang w:val="cy-GB"/>
              </w:rPr>
              <w:t>Profiad o weithio o fewn swyddfa Pridiannau Tir awdurdod lleol yn gwneud penderfyniadau mewn cysylltiad â phob agwedd ar y broses chwilio pridiannau tir, cynnal cofrestrau, CON29, LLC1 a chwiliadau personol</w:t>
            </w:r>
          </w:p>
        </w:tc>
        <w:tc>
          <w:tcPr>
            <w:tcW w:w="1630" w:type="dxa"/>
            <w:vAlign w:val="center"/>
          </w:tcPr>
          <w:p w14:paraId="403E1255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28521794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 </w:t>
            </w:r>
          </w:p>
        </w:tc>
      </w:tr>
      <w:tr w:rsidR="003C62CA" w14:paraId="6405E6A7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14319EAF" w14:textId="77777777" w:rsidR="00322C86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Gwybodaeth eang o ddeddfwriaeth Pridiannau Tir, materion sefydliadol ac eraill sy'n effeithio ar ddarparu gwasanaeth Pridiannau Tir gan gynnwys y Gwasanaeth Gwybodaeth Tir Cenedlaethol</w:t>
            </w:r>
          </w:p>
        </w:tc>
        <w:tc>
          <w:tcPr>
            <w:tcW w:w="1630" w:type="dxa"/>
            <w:vAlign w:val="center"/>
          </w:tcPr>
          <w:p w14:paraId="4EA16688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20E749C6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6FE2DCAC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516E7793" w14:textId="77777777" w:rsidR="00DE5AC1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Profiad o ddefnyddio a deall Systemau Gwybodaeth Ddaearyddol wrth gyflawni dyletswyddau pridiannau tir a systemau mapio eraill yn yr adran</w:t>
            </w:r>
          </w:p>
        </w:tc>
        <w:tc>
          <w:tcPr>
            <w:tcW w:w="1630" w:type="dxa"/>
            <w:vAlign w:val="center"/>
          </w:tcPr>
          <w:p w14:paraId="15EE1341" w14:textId="77777777" w:rsidR="00DE5AC1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696557B6" w14:textId="77777777" w:rsidR="00DE5AC1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2984F7A3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6D38A07A" w14:textId="77777777" w:rsidR="00DE5AC1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gysylltu gwybodaeth destunol â Mapiau Arolwg Ordnans</w:t>
            </w:r>
          </w:p>
        </w:tc>
        <w:tc>
          <w:tcPr>
            <w:tcW w:w="1630" w:type="dxa"/>
            <w:vAlign w:val="center"/>
          </w:tcPr>
          <w:p w14:paraId="30715B09" w14:textId="77777777" w:rsidR="00DE5AC1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07BE45B5" w14:textId="77777777" w:rsidR="00DE5AC1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 </w:t>
            </w:r>
          </w:p>
        </w:tc>
      </w:tr>
      <w:tr w:rsidR="003C62CA" w14:paraId="5F40446F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6D1CFB9C" w14:textId="77777777" w:rsidR="00F7520B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Dealltwriaeth o BS 7666 a safonau perthnasol eraill ynghyd â'r gallu i gyflafareddu ar anghysondebau safonau data</w:t>
            </w:r>
          </w:p>
        </w:tc>
        <w:tc>
          <w:tcPr>
            <w:tcW w:w="1630" w:type="dxa"/>
            <w:vAlign w:val="center"/>
          </w:tcPr>
          <w:p w14:paraId="0BED6FE2" w14:textId="77777777" w:rsidR="00F7520B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2EE9ED45" w14:textId="77777777" w:rsidR="00F7520B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4EAF932B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3F8E4465" w14:textId="77777777" w:rsidR="00322C86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wneud penderfyniadau mewn cysylltiad â'r Rhestr Tir ac Eiddo Lleol a'r Rhestr Strydoedd Cenedlaethol</w:t>
            </w:r>
          </w:p>
        </w:tc>
        <w:tc>
          <w:tcPr>
            <w:tcW w:w="1630" w:type="dxa"/>
            <w:vAlign w:val="center"/>
          </w:tcPr>
          <w:p w14:paraId="4FE2AA03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 </w:t>
            </w:r>
          </w:p>
        </w:tc>
        <w:tc>
          <w:tcPr>
            <w:tcW w:w="1630" w:type="dxa"/>
            <w:vAlign w:val="center"/>
          </w:tcPr>
          <w:p w14:paraId="45A10E54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 </w:t>
            </w:r>
          </w:p>
        </w:tc>
      </w:tr>
    </w:tbl>
    <w:p w14:paraId="40ADAC9E" w14:textId="77777777" w:rsidR="004B4552" w:rsidRDefault="00B1040E" w:rsidP="00FE5CD4">
      <w:pPr>
        <w:pStyle w:val="Heading2"/>
      </w:pPr>
      <w:r>
        <w:rPr>
          <w:rFonts w:eastAsia="Arial"/>
          <w:szCs w:val="24"/>
          <w:lang w:val="cy-GB"/>
        </w:rPr>
        <w:t xml:space="preserve">Sgiliau Ymarferol a Deallusol 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Practical and intellectual skills"/>
      </w:tblPr>
      <w:tblGrid>
        <w:gridCol w:w="6834"/>
        <w:gridCol w:w="1630"/>
        <w:gridCol w:w="1630"/>
      </w:tblGrid>
      <w:tr w:rsidR="003C62CA" w14:paraId="65AEDC40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61C3F4A0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58C860D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AFF7816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15DFEAFF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004471A0" w14:textId="77777777" w:rsidR="00322C86" w:rsidRPr="00552AA5" w:rsidRDefault="00B1040E" w:rsidP="00322C8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Gallu cyfathrebu yn Gymraeg</w:t>
            </w:r>
          </w:p>
        </w:tc>
        <w:tc>
          <w:tcPr>
            <w:tcW w:w="1630" w:type="dxa"/>
            <w:vAlign w:val="center"/>
          </w:tcPr>
          <w:p w14:paraId="5CC7A997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Dymunol</w:t>
            </w:r>
          </w:p>
        </w:tc>
        <w:tc>
          <w:tcPr>
            <w:tcW w:w="1630" w:type="dxa"/>
            <w:vAlign w:val="center"/>
          </w:tcPr>
          <w:p w14:paraId="72C1F4F9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08C7257B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4A46F9E6" w14:textId="77777777" w:rsidR="00322C86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dadansoddi ac ymchwilio cryf</w:t>
            </w:r>
          </w:p>
        </w:tc>
        <w:tc>
          <w:tcPr>
            <w:tcW w:w="1630" w:type="dxa"/>
            <w:vAlign w:val="center"/>
          </w:tcPr>
          <w:p w14:paraId="1FEDCE6A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01147488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 </w:t>
            </w:r>
          </w:p>
        </w:tc>
      </w:tr>
      <w:tr w:rsidR="003C62CA" w14:paraId="1A99D6EB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5AF58945" w14:textId="77777777" w:rsidR="000D6A6B" w:rsidRPr="00C033E4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lastRenderedPageBreak/>
              <w:t>Sgiliau TGCh da, gan gynnwys Systemau Gwybodaeth Ddaearyddol</w:t>
            </w:r>
          </w:p>
        </w:tc>
        <w:tc>
          <w:tcPr>
            <w:tcW w:w="1630" w:type="dxa"/>
            <w:vAlign w:val="center"/>
          </w:tcPr>
          <w:p w14:paraId="189FFA24" w14:textId="77777777" w:rsidR="000D6A6B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4C4BFF9C" w14:textId="77777777" w:rsidR="000D6A6B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 </w:t>
            </w:r>
          </w:p>
        </w:tc>
      </w:tr>
      <w:tr w:rsidR="003C62CA" w14:paraId="32A7D32D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1AD6C7A5" w14:textId="77777777" w:rsidR="000D6A6B" w:rsidRPr="00C033E4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Sgiliau llafar ac ysgrifenedig gwych, gan gynnwys ysgrifennu adroddiadau strwythuredig</w:t>
            </w:r>
          </w:p>
        </w:tc>
        <w:tc>
          <w:tcPr>
            <w:tcW w:w="1630" w:type="dxa"/>
            <w:vAlign w:val="center"/>
          </w:tcPr>
          <w:p w14:paraId="3CB5C95A" w14:textId="77777777" w:rsidR="000D6A6B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24FA5551" w14:textId="77777777" w:rsidR="000D6A6B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7B547D8B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6B5D3B83" w14:textId="77777777" w:rsidR="00322C86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Y gallu i drefnu a blaenoriaethu eich gwaith eich hun i fodloni terfynau amser tynn</w:t>
            </w:r>
          </w:p>
        </w:tc>
        <w:tc>
          <w:tcPr>
            <w:tcW w:w="1630" w:type="dxa"/>
            <w:vAlign w:val="center"/>
          </w:tcPr>
          <w:p w14:paraId="72C10C72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730754FE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  <w:tr w:rsidR="003C62CA" w14:paraId="19B2C76E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736145A3" w14:textId="77777777" w:rsidR="000D6A6B" w:rsidRPr="00552AA5" w:rsidRDefault="00B1040E" w:rsidP="00B2649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Sgiliau rhyngbersonol a datrys problemau da </w:t>
            </w:r>
          </w:p>
        </w:tc>
        <w:tc>
          <w:tcPr>
            <w:tcW w:w="1630" w:type="dxa"/>
            <w:vAlign w:val="center"/>
          </w:tcPr>
          <w:p w14:paraId="75B98010" w14:textId="77777777" w:rsidR="000D6A6B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H </w:t>
            </w:r>
          </w:p>
        </w:tc>
        <w:tc>
          <w:tcPr>
            <w:tcW w:w="1630" w:type="dxa"/>
            <w:vAlign w:val="center"/>
          </w:tcPr>
          <w:p w14:paraId="6872DDC5" w14:textId="77777777" w:rsidR="000D6A6B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 </w:t>
            </w:r>
          </w:p>
        </w:tc>
      </w:tr>
    </w:tbl>
    <w:p w14:paraId="7A9979E9" w14:textId="77777777" w:rsidR="003E44EE" w:rsidRDefault="00B1040E" w:rsidP="00FE5CD4">
      <w:pPr>
        <w:pStyle w:val="Heading2"/>
      </w:pPr>
      <w:r>
        <w:rPr>
          <w:rFonts w:eastAsia="Arial"/>
          <w:szCs w:val="24"/>
          <w:lang w:val="cy-GB"/>
        </w:rPr>
        <w:t>Nodweddion Personol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Personal attributes"/>
      </w:tblPr>
      <w:tblGrid>
        <w:gridCol w:w="6834"/>
        <w:gridCol w:w="1630"/>
        <w:gridCol w:w="1630"/>
      </w:tblGrid>
      <w:tr w:rsidR="003C62CA" w14:paraId="3DC7BA64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6CE6CD43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D5D79A6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610CE51" w14:textId="77777777" w:rsidR="00322C86" w:rsidRPr="00322C86" w:rsidRDefault="00B1040E" w:rsidP="00B264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4860D6B5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32465450" w14:textId="77777777" w:rsidR="001847B2" w:rsidRDefault="00B1040E" w:rsidP="00B2649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lang w:val="cy-GB"/>
              </w:rPr>
              <w:t>Hunan gymhelliant a’r gallu i weithio ar eich liwt eich hun</w:t>
            </w:r>
          </w:p>
        </w:tc>
        <w:tc>
          <w:tcPr>
            <w:tcW w:w="1630" w:type="dxa"/>
            <w:vAlign w:val="center"/>
          </w:tcPr>
          <w:p w14:paraId="4F1D4D90" w14:textId="77777777" w:rsidR="001847B2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3235789C" w14:textId="77777777" w:rsidR="001847B2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</w:t>
            </w:r>
          </w:p>
        </w:tc>
      </w:tr>
      <w:tr w:rsidR="003C62CA" w14:paraId="7921FD4F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4619B605" w14:textId="77777777" w:rsidR="00322C86" w:rsidRPr="00235B76" w:rsidRDefault="00B1040E" w:rsidP="00B2649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lang w:val="cy-GB"/>
              </w:rPr>
              <w:t>Ymrwymiad i weithio mewn tîm a gweithredu mewn partneriaeth ag eraill</w:t>
            </w:r>
          </w:p>
        </w:tc>
        <w:tc>
          <w:tcPr>
            <w:tcW w:w="1630" w:type="dxa"/>
            <w:vAlign w:val="center"/>
          </w:tcPr>
          <w:p w14:paraId="6368B69B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43323B84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</w:t>
            </w:r>
          </w:p>
        </w:tc>
      </w:tr>
      <w:tr w:rsidR="003C62CA" w14:paraId="61F7C945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27FFAF0B" w14:textId="77777777" w:rsidR="00322C86" w:rsidRPr="00235B76" w:rsidRDefault="00B1040E" w:rsidP="00B2649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lang w:val="cy-GB"/>
              </w:rPr>
              <w:t>Ymagwedd hyblyg at arferion gweithio a'r gallu i gofleidio gweithio ystwyth</w:t>
            </w:r>
          </w:p>
        </w:tc>
        <w:tc>
          <w:tcPr>
            <w:tcW w:w="1630" w:type="dxa"/>
            <w:vAlign w:val="center"/>
          </w:tcPr>
          <w:p w14:paraId="16EB0FD7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52CB7296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</w:t>
            </w:r>
          </w:p>
        </w:tc>
      </w:tr>
    </w:tbl>
    <w:p w14:paraId="79F141AA" w14:textId="77777777" w:rsidR="00280F15" w:rsidRPr="00235B76" w:rsidRDefault="00B1040E" w:rsidP="00FE5CD4">
      <w:pPr>
        <w:pStyle w:val="Heading2"/>
      </w:pPr>
      <w:r>
        <w:rPr>
          <w:rFonts w:eastAsia="Arial"/>
          <w:szCs w:val="24"/>
          <w:lang w:val="cy-GB"/>
        </w:rPr>
        <w:t>Amgylchiadau Personol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Personal circumstances"/>
      </w:tblPr>
      <w:tblGrid>
        <w:gridCol w:w="6834"/>
        <w:gridCol w:w="1630"/>
        <w:gridCol w:w="1630"/>
      </w:tblGrid>
      <w:tr w:rsidR="003C62CA" w14:paraId="2ADC27EE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377122A6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A4B18F1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E0898D5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693B6A05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5AF49560" w14:textId="77777777" w:rsidR="00322C86" w:rsidRPr="00235B76" w:rsidRDefault="00B1040E" w:rsidP="00322C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Gweithio’n hyblyg i weddu i ofynion y gwasanaeth</w:t>
            </w:r>
          </w:p>
        </w:tc>
        <w:tc>
          <w:tcPr>
            <w:tcW w:w="1630" w:type="dxa"/>
            <w:vAlign w:val="center"/>
          </w:tcPr>
          <w:p w14:paraId="74135B63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25A5EB2A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</w:t>
            </w:r>
          </w:p>
        </w:tc>
      </w:tr>
    </w:tbl>
    <w:p w14:paraId="275F31C3" w14:textId="77777777" w:rsidR="00280F15" w:rsidRPr="00235B76" w:rsidRDefault="00B1040E" w:rsidP="00FE5CD4">
      <w:pPr>
        <w:pStyle w:val="Heading2"/>
      </w:pPr>
      <w:r>
        <w:rPr>
          <w:rFonts w:eastAsia="Arial"/>
          <w:szCs w:val="24"/>
          <w:lang w:val="cy-GB"/>
        </w:rPr>
        <w:t>Cydraddoldeb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Equality"/>
      </w:tblPr>
      <w:tblGrid>
        <w:gridCol w:w="6834"/>
        <w:gridCol w:w="1630"/>
        <w:gridCol w:w="1630"/>
      </w:tblGrid>
      <w:tr w:rsidR="003C62CA" w14:paraId="3572A8C9" w14:textId="77777777" w:rsidTr="00307548">
        <w:trPr>
          <w:cantSplit/>
          <w:trHeight w:val="454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0A04C78E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Gofyniad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4685186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>Hanfodol neu Ddymunol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10C71B2" w14:textId="77777777" w:rsidR="00322C86" w:rsidRPr="00235B76" w:rsidRDefault="00B1040E" w:rsidP="00B264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cy-GB"/>
              </w:rPr>
              <w:t>Wedi'i fesur drwy*</w:t>
            </w:r>
          </w:p>
        </w:tc>
      </w:tr>
      <w:tr w:rsidR="003C62CA" w14:paraId="7F468ECE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0AC1E8CF" w14:textId="77777777" w:rsidR="00322C86" w:rsidRPr="00235B76" w:rsidRDefault="00B1040E" w:rsidP="00322C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Gwybodaeth am Gydraddoldeb ac Amrywiaeth ac ymrwymiad iddynt</w:t>
            </w:r>
          </w:p>
        </w:tc>
        <w:tc>
          <w:tcPr>
            <w:tcW w:w="1630" w:type="dxa"/>
            <w:vAlign w:val="center"/>
          </w:tcPr>
          <w:p w14:paraId="4C0D131B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2CA2DEB5" w14:textId="77777777" w:rsidR="00322C86" w:rsidRPr="00235B76" w:rsidRDefault="00B1040E" w:rsidP="00322C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  <w:lang w:val="cy-GB"/>
              </w:rPr>
              <w:t xml:space="preserve">Ff  C </w:t>
            </w:r>
          </w:p>
        </w:tc>
      </w:tr>
      <w:tr w:rsidR="003C62CA" w14:paraId="02032312" w14:textId="77777777" w:rsidTr="00307548">
        <w:trPr>
          <w:cantSplit/>
          <w:trHeight w:val="340"/>
        </w:trPr>
        <w:tc>
          <w:tcPr>
            <w:tcW w:w="6834" w:type="dxa"/>
            <w:vAlign w:val="center"/>
          </w:tcPr>
          <w:p w14:paraId="50E178DC" w14:textId="77777777" w:rsidR="00322C86" w:rsidRPr="00552AA5" w:rsidRDefault="00B1040E" w:rsidP="00322C8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Dealltwriaeth o bwysigrwydd y Gymraeg a diwylliant Cymru</w:t>
            </w:r>
          </w:p>
        </w:tc>
        <w:tc>
          <w:tcPr>
            <w:tcW w:w="1630" w:type="dxa"/>
            <w:vAlign w:val="center"/>
          </w:tcPr>
          <w:p w14:paraId="74E66BDB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Hanfodol</w:t>
            </w:r>
          </w:p>
        </w:tc>
        <w:tc>
          <w:tcPr>
            <w:tcW w:w="1630" w:type="dxa"/>
            <w:vAlign w:val="center"/>
          </w:tcPr>
          <w:p w14:paraId="46C4ABE4" w14:textId="77777777" w:rsidR="00322C86" w:rsidRPr="00552AA5" w:rsidRDefault="00B1040E" w:rsidP="0032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Ff  C </w:t>
            </w:r>
          </w:p>
        </w:tc>
      </w:tr>
    </w:tbl>
    <w:p w14:paraId="4D6529D4" w14:textId="77777777" w:rsidR="00280F15" w:rsidRDefault="00280F15" w:rsidP="004B4552"/>
    <w:p w14:paraId="3D027E03" w14:textId="77777777" w:rsidR="00280F15" w:rsidRDefault="00B1040E" w:rsidP="00280F15">
      <w:pPr>
        <w:ind w:left="-851"/>
        <w:jc w:val="both"/>
        <w:rPr>
          <w:rFonts w:ascii="Arial" w:hAnsi="Arial" w:cs="Arial"/>
        </w:rPr>
      </w:pPr>
      <w:bookmarkStart w:id="9" w:name="_Toc200263882"/>
      <w:bookmarkStart w:id="10" w:name="_Toc200265054"/>
      <w:bookmarkStart w:id="11" w:name="_Toc200438346"/>
      <w:r>
        <w:rPr>
          <w:rFonts w:ascii="Arial" w:eastAsia="Arial" w:hAnsi="Arial" w:cs="Arial"/>
          <w:lang w:val="cy-GB"/>
        </w:rPr>
        <w:t xml:space="preserve">* Rhaid bod modd mesur pob un o'r gofynion a nodir.  Nodwch y dull a gymerir i asesu a yw ymgeiswyr yn bodloni'r gofynion: </w:t>
      </w:r>
    </w:p>
    <w:p w14:paraId="23A91B53" w14:textId="77777777" w:rsidR="00280F15" w:rsidRDefault="00280F15" w:rsidP="00280F15">
      <w:pPr>
        <w:jc w:val="both"/>
        <w:rPr>
          <w:rFonts w:ascii="Arial" w:hAnsi="Arial" w:cs="Arial"/>
        </w:rPr>
      </w:pPr>
    </w:p>
    <w:p w14:paraId="2989F7A6" w14:textId="77777777" w:rsidR="00280F15" w:rsidRPr="00322C86" w:rsidRDefault="00B1040E" w:rsidP="00322C86">
      <w:pPr>
        <w:ind w:left="-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Ff - Ffurflen Cais am Swydd </w:t>
      </w:r>
      <w:r>
        <w:rPr>
          <w:rFonts w:ascii="Arial" w:eastAsia="Arial" w:hAnsi="Arial" w:cs="Arial"/>
          <w:lang w:val="cy-GB"/>
        </w:rPr>
        <w:tab/>
      </w:r>
    </w:p>
    <w:p w14:paraId="2CEE737F" w14:textId="77777777" w:rsidR="00280F15" w:rsidRPr="00322C86" w:rsidRDefault="00B1040E" w:rsidP="00322C86">
      <w:pPr>
        <w:ind w:left="-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 - Cyfweliad</w:t>
      </w:r>
    </w:p>
    <w:p w14:paraId="52D1A0F5" w14:textId="77777777" w:rsidR="00280F15" w:rsidRPr="00322C86" w:rsidRDefault="00B1040E" w:rsidP="00322C86">
      <w:pPr>
        <w:ind w:left="-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T - Tystysgrif Cymhwyster </w:t>
      </w:r>
    </w:p>
    <w:p w14:paraId="4F18BE54" w14:textId="77777777" w:rsidR="00280F15" w:rsidRPr="00322C86" w:rsidRDefault="00B1040E" w:rsidP="00322C86">
      <w:pPr>
        <w:ind w:left="-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P - Prawf</w:t>
      </w:r>
    </w:p>
    <w:p w14:paraId="034A88DE" w14:textId="77777777" w:rsidR="00D53B7F" w:rsidRDefault="00D53B7F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5D7152C9" w14:textId="77777777" w:rsidR="00D53B7F" w:rsidRDefault="00D53B7F" w:rsidP="00D53B7F">
      <w:pPr>
        <w:pStyle w:val="ListParagraph"/>
        <w:ind w:left="-142"/>
        <w:jc w:val="both"/>
        <w:rPr>
          <w:rFonts w:ascii="Arial" w:hAnsi="Arial" w:cs="Arial"/>
        </w:rPr>
      </w:pPr>
    </w:p>
    <w:bookmarkEnd w:id="9"/>
    <w:bookmarkEnd w:id="10"/>
    <w:bookmarkEnd w:id="11"/>
    <w:p w14:paraId="5F81D451" w14:textId="77777777" w:rsidR="00D53B7F" w:rsidRDefault="00D53B7F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12BB1C78" w14:textId="77777777" w:rsidR="000A4993" w:rsidRDefault="000A4993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2F3FD06E" w14:textId="77777777" w:rsidR="000A4993" w:rsidRDefault="000A4993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3E2BE593" w14:textId="77777777" w:rsidR="000A4993" w:rsidRDefault="000A4993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35131B89" w14:textId="77777777" w:rsidR="000A4993" w:rsidRDefault="000A4993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39141629" w14:textId="77777777" w:rsidR="000A4993" w:rsidRDefault="000A4993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52A2EFFF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4FDDDFF4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0DE57713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3715C8CD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59C54374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7FB990F4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0CFADC5A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0EE417FA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5F789CE6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3127FD8B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p w14:paraId="66369D1A" w14:textId="77777777" w:rsidR="003C65B0" w:rsidRDefault="003C65B0" w:rsidP="00D53B7F">
      <w:pPr>
        <w:pStyle w:val="ListParagraph"/>
        <w:ind w:left="-142"/>
        <w:jc w:val="both"/>
        <w:rPr>
          <w:rFonts w:ascii="Arial" w:hAnsi="Arial" w:cs="Arial"/>
        </w:rPr>
      </w:pPr>
    </w:p>
    <w:sectPr w:rsidR="003C65B0" w:rsidSect="00550257">
      <w:pgSz w:w="11906" w:h="16838"/>
      <w:pgMar w:top="1440" w:right="849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C495" w14:textId="77777777" w:rsidR="00C42DB7" w:rsidRDefault="00B1040E">
      <w:r>
        <w:separator/>
      </w:r>
    </w:p>
    <w:p w14:paraId="55956A5C" w14:textId="77777777" w:rsidR="00C42DB7" w:rsidRDefault="00C42DB7"/>
  </w:endnote>
  <w:endnote w:type="continuationSeparator" w:id="0">
    <w:p w14:paraId="0048E45A" w14:textId="77777777" w:rsidR="00C42DB7" w:rsidRDefault="00B1040E">
      <w:r>
        <w:continuationSeparator/>
      </w:r>
    </w:p>
    <w:p w14:paraId="076CFC28" w14:textId="77777777" w:rsidR="00C42DB7" w:rsidRDefault="00C4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AFB3" w14:textId="77777777" w:rsidR="000C6F43" w:rsidRDefault="00B1040E" w:rsidP="00DE4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78833BA" w14:textId="77777777" w:rsidR="000C6F43" w:rsidRDefault="000C6F43" w:rsidP="00C22F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95E4" w14:textId="77777777" w:rsidR="000C6F43" w:rsidRPr="009674B1" w:rsidRDefault="00B1040E" w:rsidP="007B74E5">
    <w:pPr>
      <w:pStyle w:val="Footer"/>
      <w:ind w:right="360"/>
      <w:rPr>
        <w:rFonts w:ascii="Arial" w:hAnsi="Arial" w:cs="Arial"/>
        <w:b/>
      </w:rPr>
    </w:pPr>
    <w:r w:rsidRPr="009674B1">
      <w:rPr>
        <w:rStyle w:val="PageNumber"/>
        <w:rFonts w:ascii="Arial" w:hAnsi="Arial" w:cs="Arial"/>
        <w:b/>
      </w:rPr>
      <w:fldChar w:fldCharType="begin"/>
    </w:r>
    <w:r w:rsidRPr="009674B1">
      <w:rPr>
        <w:rStyle w:val="PageNumber"/>
        <w:rFonts w:ascii="Arial" w:hAnsi="Arial" w:cs="Arial"/>
        <w:b/>
      </w:rPr>
      <w:instrText xml:space="preserve"> PAGE </w:instrText>
    </w:r>
    <w:r w:rsidRPr="009674B1">
      <w:rPr>
        <w:rStyle w:val="PageNumber"/>
        <w:rFonts w:ascii="Arial" w:hAnsi="Arial" w:cs="Arial"/>
        <w:b/>
      </w:rPr>
      <w:fldChar w:fldCharType="separate"/>
    </w:r>
    <w:r w:rsidR="002C3FD7">
      <w:rPr>
        <w:rStyle w:val="PageNumber"/>
        <w:rFonts w:ascii="Arial" w:hAnsi="Arial" w:cs="Arial"/>
        <w:b/>
        <w:noProof/>
      </w:rPr>
      <w:t>10</w:t>
    </w:r>
    <w:r w:rsidRPr="009674B1">
      <w:rPr>
        <w:rStyle w:val="PageNumber"/>
        <w:rFonts w:ascii="Arial" w:hAnsi="Arial" w:cs="Arial"/>
        <w:b/>
      </w:rPr>
      <w:fldChar w:fldCharType="end"/>
    </w:r>
    <w:r>
      <w:rPr>
        <w:rStyle w:val="PageNumber"/>
        <w:rFonts w:ascii="Arial" w:eastAsia="Arial" w:hAnsi="Arial" w:cs="Arial"/>
        <w:b/>
        <w:bCs/>
        <w:lang w:val="cy-GB"/>
      </w:rPr>
      <w:tab/>
    </w:r>
    <w:r>
      <w:rPr>
        <w:rStyle w:val="PageNumber"/>
        <w:rFonts w:ascii="Arial" w:eastAsia="Arial" w:hAnsi="Arial" w:cs="Arial"/>
        <w:b/>
        <w:bCs/>
        <w:lang w:val="cy-GB"/>
      </w:rPr>
      <w:tab/>
      <w:t>Awst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3D53" w14:textId="77777777" w:rsidR="00C42DB7" w:rsidRDefault="00B1040E">
      <w:r>
        <w:separator/>
      </w:r>
    </w:p>
    <w:p w14:paraId="0E3F576C" w14:textId="77777777" w:rsidR="00C42DB7" w:rsidRDefault="00C42DB7"/>
  </w:footnote>
  <w:footnote w:type="continuationSeparator" w:id="0">
    <w:p w14:paraId="19D5248B" w14:textId="77777777" w:rsidR="00C42DB7" w:rsidRDefault="00B1040E">
      <w:r>
        <w:continuationSeparator/>
      </w:r>
    </w:p>
    <w:p w14:paraId="20E79FF2" w14:textId="77777777" w:rsidR="00C42DB7" w:rsidRDefault="00C42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1B80" w14:textId="77777777" w:rsidR="000C6F43" w:rsidRPr="00DE0BC8" w:rsidRDefault="00B1040E" w:rsidP="00013AF0">
    <w:pPr>
      <w:pStyle w:val="Heading1"/>
      <w:jc w:val="center"/>
      <w:rPr>
        <w:color w:val="A6A6A6" w:themeColor="background1" w:themeShade="A6"/>
        <w:sz w:val="24"/>
        <w:szCs w:val="24"/>
      </w:rPr>
    </w:pPr>
    <w:r>
      <w:rPr>
        <w:rFonts w:eastAsia="Arial"/>
        <w:color w:val="A6A6A6"/>
        <w:sz w:val="24"/>
        <w:szCs w:val="24"/>
        <w:lang w:val="cy-GB"/>
      </w:rPr>
      <w:t xml:space="preserve">ID3154 – Swyddog Pridiannau Tir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B31"/>
    <w:multiLevelType w:val="hybridMultilevel"/>
    <w:tmpl w:val="3EE2D88A"/>
    <w:lvl w:ilvl="0" w:tplc="58285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CB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4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E4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63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C8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A8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CC1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768"/>
    <w:multiLevelType w:val="hybridMultilevel"/>
    <w:tmpl w:val="33EE79DA"/>
    <w:lvl w:ilvl="0" w:tplc="972E3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89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F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E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AB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1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2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A2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2DA"/>
    <w:multiLevelType w:val="hybridMultilevel"/>
    <w:tmpl w:val="0330B442"/>
    <w:lvl w:ilvl="0" w:tplc="D3AC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AC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63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EC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21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CE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CA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21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EAC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692"/>
    <w:multiLevelType w:val="hybridMultilevel"/>
    <w:tmpl w:val="8DD464A4"/>
    <w:lvl w:ilvl="0" w:tplc="5D0AC5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BAE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E5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0C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4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C0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49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E6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9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13BA8"/>
    <w:multiLevelType w:val="hybridMultilevel"/>
    <w:tmpl w:val="9C2E29E6"/>
    <w:lvl w:ilvl="0" w:tplc="CD1C3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63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0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4F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CA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4C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2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F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CB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6F61"/>
    <w:multiLevelType w:val="hybridMultilevel"/>
    <w:tmpl w:val="35BCE8F4"/>
    <w:lvl w:ilvl="0" w:tplc="9260EE72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22BCE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2B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A6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6C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A03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6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6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69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5EBA"/>
    <w:multiLevelType w:val="hybridMultilevel"/>
    <w:tmpl w:val="3170F460"/>
    <w:lvl w:ilvl="0" w:tplc="CA408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89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62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A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CB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6CF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E5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28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A5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69A"/>
    <w:multiLevelType w:val="hybridMultilevel"/>
    <w:tmpl w:val="BC7453A8"/>
    <w:lvl w:ilvl="0" w:tplc="3EB032C6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422E7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43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6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C4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526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7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41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00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49DC"/>
    <w:multiLevelType w:val="hybridMultilevel"/>
    <w:tmpl w:val="5E766A4C"/>
    <w:lvl w:ilvl="0" w:tplc="7C3EC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1E9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80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69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05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8A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A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EA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80A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4039"/>
    <w:multiLevelType w:val="hybridMultilevel"/>
    <w:tmpl w:val="C24EC38A"/>
    <w:lvl w:ilvl="0" w:tplc="86DAE1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3AC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761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CD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08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16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4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27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89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2C3"/>
    <w:multiLevelType w:val="hybridMultilevel"/>
    <w:tmpl w:val="73B68118"/>
    <w:lvl w:ilvl="0" w:tplc="CCB24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66D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EA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67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41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C8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0D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48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01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0F50"/>
    <w:multiLevelType w:val="hybridMultilevel"/>
    <w:tmpl w:val="367812B4"/>
    <w:lvl w:ilvl="0" w:tplc="E07A3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220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C8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24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24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5C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C1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02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52E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542C"/>
    <w:multiLevelType w:val="hybridMultilevel"/>
    <w:tmpl w:val="63460B72"/>
    <w:lvl w:ilvl="0" w:tplc="604EFF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FC80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C807F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B686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843F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97605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30E3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FE55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21846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A251DD"/>
    <w:multiLevelType w:val="hybridMultilevel"/>
    <w:tmpl w:val="BA8C435A"/>
    <w:lvl w:ilvl="0" w:tplc="F1A604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5E2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B6AE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044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7A75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068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C69A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6CB3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4015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112BAF"/>
    <w:multiLevelType w:val="hybridMultilevel"/>
    <w:tmpl w:val="4664EF5E"/>
    <w:lvl w:ilvl="0" w:tplc="0AE432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CE5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83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82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C6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F29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A4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2F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4D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81939"/>
    <w:multiLevelType w:val="hybridMultilevel"/>
    <w:tmpl w:val="091014C6"/>
    <w:lvl w:ilvl="0" w:tplc="7400B438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65EA3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CF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0F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EB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2A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2B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8D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E6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848BD"/>
    <w:multiLevelType w:val="hybridMultilevel"/>
    <w:tmpl w:val="D436C624"/>
    <w:lvl w:ilvl="0" w:tplc="FDE00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048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8A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7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02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2A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05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AF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A0860"/>
    <w:multiLevelType w:val="hybridMultilevel"/>
    <w:tmpl w:val="0FE4EFD0"/>
    <w:lvl w:ilvl="0" w:tplc="829AA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E57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6C4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B842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C8FA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ADA78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9627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F03F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ED4A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24B42"/>
    <w:multiLevelType w:val="hybridMultilevel"/>
    <w:tmpl w:val="B79EA8C2"/>
    <w:lvl w:ilvl="0" w:tplc="A35A4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64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43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5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C6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A4E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09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81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81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53AB"/>
    <w:multiLevelType w:val="hybridMultilevel"/>
    <w:tmpl w:val="BDD40CFC"/>
    <w:lvl w:ilvl="0" w:tplc="5936CB88">
      <w:start w:val="1"/>
      <w:numFmt w:val="bullet"/>
      <w:lvlText w:val="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ABB01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C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6B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8E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E2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8D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EE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D45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360522">
    <w:abstractNumId w:val="0"/>
  </w:num>
  <w:num w:numId="2" w16cid:durableId="2134014797">
    <w:abstractNumId w:val="6"/>
  </w:num>
  <w:num w:numId="3" w16cid:durableId="479467756">
    <w:abstractNumId w:val="9"/>
  </w:num>
  <w:num w:numId="4" w16cid:durableId="1952516580">
    <w:abstractNumId w:val="11"/>
  </w:num>
  <w:num w:numId="5" w16cid:durableId="919484400">
    <w:abstractNumId w:val="10"/>
  </w:num>
  <w:num w:numId="6" w16cid:durableId="352148924">
    <w:abstractNumId w:val="2"/>
  </w:num>
  <w:num w:numId="7" w16cid:durableId="993803260">
    <w:abstractNumId w:val="16"/>
  </w:num>
  <w:num w:numId="8" w16cid:durableId="156306193">
    <w:abstractNumId w:val="14"/>
  </w:num>
  <w:num w:numId="9" w16cid:durableId="1614286861">
    <w:abstractNumId w:val="15"/>
  </w:num>
  <w:num w:numId="10" w16cid:durableId="138351557">
    <w:abstractNumId w:val="19"/>
  </w:num>
  <w:num w:numId="11" w16cid:durableId="113453447">
    <w:abstractNumId w:val="7"/>
  </w:num>
  <w:num w:numId="12" w16cid:durableId="1442801853">
    <w:abstractNumId w:val="5"/>
  </w:num>
  <w:num w:numId="13" w16cid:durableId="784931245">
    <w:abstractNumId w:val="18"/>
  </w:num>
  <w:num w:numId="14" w16cid:durableId="293878574">
    <w:abstractNumId w:val="8"/>
  </w:num>
  <w:num w:numId="15" w16cid:durableId="14965124">
    <w:abstractNumId w:val="12"/>
  </w:num>
  <w:num w:numId="16" w16cid:durableId="2012365256">
    <w:abstractNumId w:val="17"/>
  </w:num>
  <w:num w:numId="17" w16cid:durableId="1821144665">
    <w:abstractNumId w:val="13"/>
  </w:num>
  <w:num w:numId="18" w16cid:durableId="1744640586">
    <w:abstractNumId w:val="4"/>
  </w:num>
  <w:num w:numId="19" w16cid:durableId="1973050145">
    <w:abstractNumId w:val="3"/>
  </w:num>
  <w:num w:numId="20" w16cid:durableId="26365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graWj4sp7MUsqI9xUvAfFyEbLp6luxE9ll/bez+OcekandDdlNZ68Rgvi931cRs"/>
  </w:docVars>
  <w:rsids>
    <w:rsidRoot w:val="00415EA8"/>
    <w:rsid w:val="00000DD5"/>
    <w:rsid w:val="00012257"/>
    <w:rsid w:val="00013AF0"/>
    <w:rsid w:val="00014850"/>
    <w:rsid w:val="000163A5"/>
    <w:rsid w:val="00017180"/>
    <w:rsid w:val="00022BBD"/>
    <w:rsid w:val="000234B1"/>
    <w:rsid w:val="00025740"/>
    <w:rsid w:val="00027FAD"/>
    <w:rsid w:val="000303ED"/>
    <w:rsid w:val="00034384"/>
    <w:rsid w:val="00036887"/>
    <w:rsid w:val="00040A90"/>
    <w:rsid w:val="00042C17"/>
    <w:rsid w:val="00051078"/>
    <w:rsid w:val="0005127E"/>
    <w:rsid w:val="00056719"/>
    <w:rsid w:val="00057395"/>
    <w:rsid w:val="0005787A"/>
    <w:rsid w:val="000600CB"/>
    <w:rsid w:val="00062BC0"/>
    <w:rsid w:val="000655C7"/>
    <w:rsid w:val="00066429"/>
    <w:rsid w:val="0006730D"/>
    <w:rsid w:val="000763FB"/>
    <w:rsid w:val="00076D14"/>
    <w:rsid w:val="00082FF6"/>
    <w:rsid w:val="0008301A"/>
    <w:rsid w:val="000835A0"/>
    <w:rsid w:val="000905F3"/>
    <w:rsid w:val="00095A2F"/>
    <w:rsid w:val="00097B63"/>
    <w:rsid w:val="000A04B0"/>
    <w:rsid w:val="000A0F34"/>
    <w:rsid w:val="000A4993"/>
    <w:rsid w:val="000A7E39"/>
    <w:rsid w:val="000B6834"/>
    <w:rsid w:val="000C50E2"/>
    <w:rsid w:val="000C53F3"/>
    <w:rsid w:val="000C5843"/>
    <w:rsid w:val="000C6E8A"/>
    <w:rsid w:val="000C6F43"/>
    <w:rsid w:val="000D1F74"/>
    <w:rsid w:val="000D2358"/>
    <w:rsid w:val="000D3130"/>
    <w:rsid w:val="000D50F0"/>
    <w:rsid w:val="000D6A6B"/>
    <w:rsid w:val="000E04A2"/>
    <w:rsid w:val="000E7934"/>
    <w:rsid w:val="000E7940"/>
    <w:rsid w:val="000F2218"/>
    <w:rsid w:val="000F6D72"/>
    <w:rsid w:val="00101190"/>
    <w:rsid w:val="00103513"/>
    <w:rsid w:val="00103DBE"/>
    <w:rsid w:val="00105721"/>
    <w:rsid w:val="00107A05"/>
    <w:rsid w:val="00111A9F"/>
    <w:rsid w:val="00115FBB"/>
    <w:rsid w:val="0011683A"/>
    <w:rsid w:val="00117C4C"/>
    <w:rsid w:val="00117D86"/>
    <w:rsid w:val="00122B01"/>
    <w:rsid w:val="00130A8F"/>
    <w:rsid w:val="001343D0"/>
    <w:rsid w:val="0013653D"/>
    <w:rsid w:val="0014441C"/>
    <w:rsid w:val="00146020"/>
    <w:rsid w:val="001509F9"/>
    <w:rsid w:val="00154485"/>
    <w:rsid w:val="001545D4"/>
    <w:rsid w:val="00155D44"/>
    <w:rsid w:val="00156A87"/>
    <w:rsid w:val="00157149"/>
    <w:rsid w:val="00161F14"/>
    <w:rsid w:val="001630AE"/>
    <w:rsid w:val="00164811"/>
    <w:rsid w:val="001748A2"/>
    <w:rsid w:val="00175822"/>
    <w:rsid w:val="00177443"/>
    <w:rsid w:val="0018004B"/>
    <w:rsid w:val="00180A13"/>
    <w:rsid w:val="00180DA8"/>
    <w:rsid w:val="0018468F"/>
    <w:rsid w:val="001847B2"/>
    <w:rsid w:val="00185833"/>
    <w:rsid w:val="00185A14"/>
    <w:rsid w:val="00186233"/>
    <w:rsid w:val="0018771C"/>
    <w:rsid w:val="00193D57"/>
    <w:rsid w:val="001951A1"/>
    <w:rsid w:val="00197D33"/>
    <w:rsid w:val="001A0BDD"/>
    <w:rsid w:val="001A18C0"/>
    <w:rsid w:val="001A3128"/>
    <w:rsid w:val="001A4C0A"/>
    <w:rsid w:val="001A6731"/>
    <w:rsid w:val="001A6994"/>
    <w:rsid w:val="001B1353"/>
    <w:rsid w:val="001B1F33"/>
    <w:rsid w:val="001B468B"/>
    <w:rsid w:val="001B5B5A"/>
    <w:rsid w:val="001B64EB"/>
    <w:rsid w:val="001C19BC"/>
    <w:rsid w:val="001C56B9"/>
    <w:rsid w:val="001C611F"/>
    <w:rsid w:val="001C65C3"/>
    <w:rsid w:val="001D335F"/>
    <w:rsid w:val="001D4D8F"/>
    <w:rsid w:val="001E2178"/>
    <w:rsid w:val="001E238F"/>
    <w:rsid w:val="001E4718"/>
    <w:rsid w:val="001E5C03"/>
    <w:rsid w:val="001F436A"/>
    <w:rsid w:val="001F7878"/>
    <w:rsid w:val="0021172A"/>
    <w:rsid w:val="00212391"/>
    <w:rsid w:val="0021285B"/>
    <w:rsid w:val="00212CAC"/>
    <w:rsid w:val="00214D7E"/>
    <w:rsid w:val="00222650"/>
    <w:rsid w:val="0022332C"/>
    <w:rsid w:val="00226B9F"/>
    <w:rsid w:val="00235A8A"/>
    <w:rsid w:val="00235B76"/>
    <w:rsid w:val="00236669"/>
    <w:rsid w:val="00240191"/>
    <w:rsid w:val="00242675"/>
    <w:rsid w:val="002502A6"/>
    <w:rsid w:val="0025068E"/>
    <w:rsid w:val="0025104A"/>
    <w:rsid w:val="00251706"/>
    <w:rsid w:val="00252122"/>
    <w:rsid w:val="00252F92"/>
    <w:rsid w:val="002570FF"/>
    <w:rsid w:val="002605A4"/>
    <w:rsid w:val="002622E7"/>
    <w:rsid w:val="00263961"/>
    <w:rsid w:val="00263E27"/>
    <w:rsid w:val="002644B8"/>
    <w:rsid w:val="0026621B"/>
    <w:rsid w:val="00272515"/>
    <w:rsid w:val="00274A97"/>
    <w:rsid w:val="00280F15"/>
    <w:rsid w:val="002854D9"/>
    <w:rsid w:val="002947C9"/>
    <w:rsid w:val="002A03F2"/>
    <w:rsid w:val="002A0718"/>
    <w:rsid w:val="002A152D"/>
    <w:rsid w:val="002A2724"/>
    <w:rsid w:val="002A42C4"/>
    <w:rsid w:val="002A5F7D"/>
    <w:rsid w:val="002B252D"/>
    <w:rsid w:val="002B49C5"/>
    <w:rsid w:val="002B63F7"/>
    <w:rsid w:val="002B76EC"/>
    <w:rsid w:val="002C1233"/>
    <w:rsid w:val="002C151C"/>
    <w:rsid w:val="002C3FD7"/>
    <w:rsid w:val="002C6657"/>
    <w:rsid w:val="002C70D6"/>
    <w:rsid w:val="002D05AF"/>
    <w:rsid w:val="002D118B"/>
    <w:rsid w:val="002D6B85"/>
    <w:rsid w:val="002D79D3"/>
    <w:rsid w:val="002E049B"/>
    <w:rsid w:val="002E1828"/>
    <w:rsid w:val="002E18CC"/>
    <w:rsid w:val="002E372B"/>
    <w:rsid w:val="002E3D6E"/>
    <w:rsid w:val="002E6FCB"/>
    <w:rsid w:val="002F00B1"/>
    <w:rsid w:val="002F057D"/>
    <w:rsid w:val="002F0599"/>
    <w:rsid w:val="002F137F"/>
    <w:rsid w:val="00300E28"/>
    <w:rsid w:val="00303536"/>
    <w:rsid w:val="00305507"/>
    <w:rsid w:val="00307548"/>
    <w:rsid w:val="0031225B"/>
    <w:rsid w:val="00312F24"/>
    <w:rsid w:val="0031388A"/>
    <w:rsid w:val="003148C3"/>
    <w:rsid w:val="0032076F"/>
    <w:rsid w:val="003223F9"/>
    <w:rsid w:val="00322C86"/>
    <w:rsid w:val="0032640E"/>
    <w:rsid w:val="00330286"/>
    <w:rsid w:val="0033256C"/>
    <w:rsid w:val="00333805"/>
    <w:rsid w:val="00333B96"/>
    <w:rsid w:val="00333D0C"/>
    <w:rsid w:val="00337F3E"/>
    <w:rsid w:val="00340063"/>
    <w:rsid w:val="0034022C"/>
    <w:rsid w:val="00340609"/>
    <w:rsid w:val="003456E7"/>
    <w:rsid w:val="00346298"/>
    <w:rsid w:val="003522B7"/>
    <w:rsid w:val="00356747"/>
    <w:rsid w:val="003569ED"/>
    <w:rsid w:val="00361EBC"/>
    <w:rsid w:val="00365392"/>
    <w:rsid w:val="00366E8F"/>
    <w:rsid w:val="00367C13"/>
    <w:rsid w:val="00372098"/>
    <w:rsid w:val="00375677"/>
    <w:rsid w:val="0038119E"/>
    <w:rsid w:val="00383422"/>
    <w:rsid w:val="00383F90"/>
    <w:rsid w:val="00387988"/>
    <w:rsid w:val="003926F9"/>
    <w:rsid w:val="00392F99"/>
    <w:rsid w:val="003930C4"/>
    <w:rsid w:val="00395648"/>
    <w:rsid w:val="00396E4A"/>
    <w:rsid w:val="003A1849"/>
    <w:rsid w:val="003A3B28"/>
    <w:rsid w:val="003A47E4"/>
    <w:rsid w:val="003A5083"/>
    <w:rsid w:val="003A6A8E"/>
    <w:rsid w:val="003B2227"/>
    <w:rsid w:val="003B5E94"/>
    <w:rsid w:val="003C16E3"/>
    <w:rsid w:val="003C16F8"/>
    <w:rsid w:val="003C1AEB"/>
    <w:rsid w:val="003C62CA"/>
    <w:rsid w:val="003C65B0"/>
    <w:rsid w:val="003D1C8B"/>
    <w:rsid w:val="003D2B4F"/>
    <w:rsid w:val="003D6889"/>
    <w:rsid w:val="003D6E6D"/>
    <w:rsid w:val="003D7269"/>
    <w:rsid w:val="003E2DAF"/>
    <w:rsid w:val="003E44EE"/>
    <w:rsid w:val="003F28C7"/>
    <w:rsid w:val="003F3B81"/>
    <w:rsid w:val="00401A0D"/>
    <w:rsid w:val="00407AB7"/>
    <w:rsid w:val="00410225"/>
    <w:rsid w:val="00410866"/>
    <w:rsid w:val="004116DE"/>
    <w:rsid w:val="004158F4"/>
    <w:rsid w:val="00415EA8"/>
    <w:rsid w:val="00416D26"/>
    <w:rsid w:val="00416E69"/>
    <w:rsid w:val="0042139D"/>
    <w:rsid w:val="00425021"/>
    <w:rsid w:val="00431128"/>
    <w:rsid w:val="004318BF"/>
    <w:rsid w:val="0043404A"/>
    <w:rsid w:val="004366A4"/>
    <w:rsid w:val="0044029E"/>
    <w:rsid w:val="0044073A"/>
    <w:rsid w:val="004423DA"/>
    <w:rsid w:val="00443E67"/>
    <w:rsid w:val="004445C2"/>
    <w:rsid w:val="00446F20"/>
    <w:rsid w:val="00447203"/>
    <w:rsid w:val="00450E7D"/>
    <w:rsid w:val="0045441D"/>
    <w:rsid w:val="0045643B"/>
    <w:rsid w:val="00457E0A"/>
    <w:rsid w:val="00461957"/>
    <w:rsid w:val="0046409D"/>
    <w:rsid w:val="004646B7"/>
    <w:rsid w:val="00473C73"/>
    <w:rsid w:val="004750F3"/>
    <w:rsid w:val="004757C2"/>
    <w:rsid w:val="00475CCC"/>
    <w:rsid w:val="004766A8"/>
    <w:rsid w:val="00476BCB"/>
    <w:rsid w:val="00485137"/>
    <w:rsid w:val="00485940"/>
    <w:rsid w:val="00485D84"/>
    <w:rsid w:val="00491DDF"/>
    <w:rsid w:val="00492080"/>
    <w:rsid w:val="00492DBD"/>
    <w:rsid w:val="00493CED"/>
    <w:rsid w:val="004A31A5"/>
    <w:rsid w:val="004A5148"/>
    <w:rsid w:val="004A7B10"/>
    <w:rsid w:val="004B30FD"/>
    <w:rsid w:val="004B4552"/>
    <w:rsid w:val="004C17B9"/>
    <w:rsid w:val="004C1AB7"/>
    <w:rsid w:val="004C63A7"/>
    <w:rsid w:val="004D2D00"/>
    <w:rsid w:val="004E1499"/>
    <w:rsid w:val="004E5C2B"/>
    <w:rsid w:val="004E61CA"/>
    <w:rsid w:val="004F10C3"/>
    <w:rsid w:val="005077CC"/>
    <w:rsid w:val="005163E3"/>
    <w:rsid w:val="00526082"/>
    <w:rsid w:val="00527482"/>
    <w:rsid w:val="00527F04"/>
    <w:rsid w:val="00532198"/>
    <w:rsid w:val="005344E7"/>
    <w:rsid w:val="005425E1"/>
    <w:rsid w:val="00543733"/>
    <w:rsid w:val="0054399F"/>
    <w:rsid w:val="00544525"/>
    <w:rsid w:val="005445E3"/>
    <w:rsid w:val="00550257"/>
    <w:rsid w:val="00550EB6"/>
    <w:rsid w:val="00551832"/>
    <w:rsid w:val="00551AB0"/>
    <w:rsid w:val="005521D6"/>
    <w:rsid w:val="00552AA5"/>
    <w:rsid w:val="00553408"/>
    <w:rsid w:val="00554DD6"/>
    <w:rsid w:val="00555F14"/>
    <w:rsid w:val="0056165E"/>
    <w:rsid w:val="00562262"/>
    <w:rsid w:val="00563C44"/>
    <w:rsid w:val="00571209"/>
    <w:rsid w:val="00571D54"/>
    <w:rsid w:val="005829DB"/>
    <w:rsid w:val="00583744"/>
    <w:rsid w:val="00584CC2"/>
    <w:rsid w:val="0058559E"/>
    <w:rsid w:val="00587767"/>
    <w:rsid w:val="00590DE5"/>
    <w:rsid w:val="00590E05"/>
    <w:rsid w:val="00592FB7"/>
    <w:rsid w:val="005A2616"/>
    <w:rsid w:val="005A2FB1"/>
    <w:rsid w:val="005A3811"/>
    <w:rsid w:val="005C14CF"/>
    <w:rsid w:val="005C157B"/>
    <w:rsid w:val="005C2C22"/>
    <w:rsid w:val="005C30EF"/>
    <w:rsid w:val="005C3910"/>
    <w:rsid w:val="005D248A"/>
    <w:rsid w:val="005D33C7"/>
    <w:rsid w:val="005D34C4"/>
    <w:rsid w:val="005D580B"/>
    <w:rsid w:val="005D794F"/>
    <w:rsid w:val="005E1859"/>
    <w:rsid w:val="005E5CBC"/>
    <w:rsid w:val="005E5D84"/>
    <w:rsid w:val="005F3519"/>
    <w:rsid w:val="005F415E"/>
    <w:rsid w:val="005F4C9F"/>
    <w:rsid w:val="005F5D68"/>
    <w:rsid w:val="005F7363"/>
    <w:rsid w:val="006044F9"/>
    <w:rsid w:val="00604D3B"/>
    <w:rsid w:val="00612C9E"/>
    <w:rsid w:val="00613D27"/>
    <w:rsid w:val="00620BB3"/>
    <w:rsid w:val="00624A8B"/>
    <w:rsid w:val="00625CCF"/>
    <w:rsid w:val="006262B1"/>
    <w:rsid w:val="00626896"/>
    <w:rsid w:val="00626A2B"/>
    <w:rsid w:val="00627300"/>
    <w:rsid w:val="00631FDB"/>
    <w:rsid w:val="00632DD8"/>
    <w:rsid w:val="00635264"/>
    <w:rsid w:val="00635318"/>
    <w:rsid w:val="006376E6"/>
    <w:rsid w:val="00642958"/>
    <w:rsid w:val="00642C3A"/>
    <w:rsid w:val="00644277"/>
    <w:rsid w:val="0065223E"/>
    <w:rsid w:val="006536EC"/>
    <w:rsid w:val="00655171"/>
    <w:rsid w:val="00655B1F"/>
    <w:rsid w:val="0066263F"/>
    <w:rsid w:val="006715FE"/>
    <w:rsid w:val="00673561"/>
    <w:rsid w:val="00673C4F"/>
    <w:rsid w:val="00674AAE"/>
    <w:rsid w:val="00676CE3"/>
    <w:rsid w:val="00683122"/>
    <w:rsid w:val="006832E3"/>
    <w:rsid w:val="00685B1D"/>
    <w:rsid w:val="00691AB0"/>
    <w:rsid w:val="006942CE"/>
    <w:rsid w:val="00695099"/>
    <w:rsid w:val="006959EF"/>
    <w:rsid w:val="00696239"/>
    <w:rsid w:val="006A0D34"/>
    <w:rsid w:val="006A76F2"/>
    <w:rsid w:val="006A7A3D"/>
    <w:rsid w:val="006B284F"/>
    <w:rsid w:val="006B5188"/>
    <w:rsid w:val="006C5708"/>
    <w:rsid w:val="006C6E36"/>
    <w:rsid w:val="006C6E74"/>
    <w:rsid w:val="006C7081"/>
    <w:rsid w:val="006D1FCD"/>
    <w:rsid w:val="006D3010"/>
    <w:rsid w:val="006D7621"/>
    <w:rsid w:val="006E3036"/>
    <w:rsid w:val="006E48A7"/>
    <w:rsid w:val="006E66C8"/>
    <w:rsid w:val="006E6A50"/>
    <w:rsid w:val="006F5360"/>
    <w:rsid w:val="006F7450"/>
    <w:rsid w:val="00700A6D"/>
    <w:rsid w:val="00700D3F"/>
    <w:rsid w:val="00702C48"/>
    <w:rsid w:val="00703385"/>
    <w:rsid w:val="00705B3D"/>
    <w:rsid w:val="00707D21"/>
    <w:rsid w:val="00713E7F"/>
    <w:rsid w:val="00715DAE"/>
    <w:rsid w:val="0071627C"/>
    <w:rsid w:val="007231DB"/>
    <w:rsid w:val="007239BE"/>
    <w:rsid w:val="0072475B"/>
    <w:rsid w:val="00726A23"/>
    <w:rsid w:val="00730967"/>
    <w:rsid w:val="007323B5"/>
    <w:rsid w:val="00734B3B"/>
    <w:rsid w:val="00735FE9"/>
    <w:rsid w:val="00740CA7"/>
    <w:rsid w:val="00742316"/>
    <w:rsid w:val="00742A85"/>
    <w:rsid w:val="00742DCD"/>
    <w:rsid w:val="00744121"/>
    <w:rsid w:val="007466C6"/>
    <w:rsid w:val="00747D56"/>
    <w:rsid w:val="00751292"/>
    <w:rsid w:val="00754E5D"/>
    <w:rsid w:val="0076218F"/>
    <w:rsid w:val="00762BC2"/>
    <w:rsid w:val="00763420"/>
    <w:rsid w:val="00765839"/>
    <w:rsid w:val="007675B7"/>
    <w:rsid w:val="0077174E"/>
    <w:rsid w:val="00772E03"/>
    <w:rsid w:val="0077325A"/>
    <w:rsid w:val="0077678E"/>
    <w:rsid w:val="007832B1"/>
    <w:rsid w:val="00785422"/>
    <w:rsid w:val="0078550C"/>
    <w:rsid w:val="007873B2"/>
    <w:rsid w:val="007952B1"/>
    <w:rsid w:val="007960C8"/>
    <w:rsid w:val="007A2011"/>
    <w:rsid w:val="007A4E20"/>
    <w:rsid w:val="007A51CC"/>
    <w:rsid w:val="007A697D"/>
    <w:rsid w:val="007B15FE"/>
    <w:rsid w:val="007B2AD6"/>
    <w:rsid w:val="007B4D58"/>
    <w:rsid w:val="007B5AF6"/>
    <w:rsid w:val="007B6B31"/>
    <w:rsid w:val="007B6B55"/>
    <w:rsid w:val="007B74E5"/>
    <w:rsid w:val="007C3707"/>
    <w:rsid w:val="007C3CD3"/>
    <w:rsid w:val="007C4FAE"/>
    <w:rsid w:val="007C6820"/>
    <w:rsid w:val="007D0557"/>
    <w:rsid w:val="007D1A11"/>
    <w:rsid w:val="007D1B3F"/>
    <w:rsid w:val="007D234B"/>
    <w:rsid w:val="007D26D5"/>
    <w:rsid w:val="007D4832"/>
    <w:rsid w:val="007D4CD6"/>
    <w:rsid w:val="007D5C29"/>
    <w:rsid w:val="007D6B52"/>
    <w:rsid w:val="007D7DEB"/>
    <w:rsid w:val="007E2DDB"/>
    <w:rsid w:val="007E45EF"/>
    <w:rsid w:val="007E519D"/>
    <w:rsid w:val="007E5B1B"/>
    <w:rsid w:val="007F10C8"/>
    <w:rsid w:val="007F2E23"/>
    <w:rsid w:val="007F587D"/>
    <w:rsid w:val="0080030D"/>
    <w:rsid w:val="008069C2"/>
    <w:rsid w:val="00807239"/>
    <w:rsid w:val="0081134F"/>
    <w:rsid w:val="0081467F"/>
    <w:rsid w:val="008169E0"/>
    <w:rsid w:val="00823C28"/>
    <w:rsid w:val="00826051"/>
    <w:rsid w:val="0082768D"/>
    <w:rsid w:val="0083156B"/>
    <w:rsid w:val="0083522F"/>
    <w:rsid w:val="00835BF1"/>
    <w:rsid w:val="008414A2"/>
    <w:rsid w:val="0085028F"/>
    <w:rsid w:val="00852959"/>
    <w:rsid w:val="008539A6"/>
    <w:rsid w:val="00854C74"/>
    <w:rsid w:val="00856405"/>
    <w:rsid w:val="00856EF2"/>
    <w:rsid w:val="00862055"/>
    <w:rsid w:val="0086555A"/>
    <w:rsid w:val="0086617B"/>
    <w:rsid w:val="0086647F"/>
    <w:rsid w:val="008803E5"/>
    <w:rsid w:val="008813A5"/>
    <w:rsid w:val="00886A8B"/>
    <w:rsid w:val="00887FD6"/>
    <w:rsid w:val="00890378"/>
    <w:rsid w:val="00891EB5"/>
    <w:rsid w:val="008925EA"/>
    <w:rsid w:val="008A2A19"/>
    <w:rsid w:val="008A68C7"/>
    <w:rsid w:val="008A6C86"/>
    <w:rsid w:val="008B0E92"/>
    <w:rsid w:val="008B6F7C"/>
    <w:rsid w:val="008C3036"/>
    <w:rsid w:val="008C6CD6"/>
    <w:rsid w:val="008D1A65"/>
    <w:rsid w:val="008D3DE9"/>
    <w:rsid w:val="008D49E8"/>
    <w:rsid w:val="008D51CC"/>
    <w:rsid w:val="008E068B"/>
    <w:rsid w:val="008E100C"/>
    <w:rsid w:val="008E29DB"/>
    <w:rsid w:val="008E2C55"/>
    <w:rsid w:val="008E38F9"/>
    <w:rsid w:val="008E59AC"/>
    <w:rsid w:val="008E617D"/>
    <w:rsid w:val="008F1F76"/>
    <w:rsid w:val="008F35FB"/>
    <w:rsid w:val="008F3CC1"/>
    <w:rsid w:val="008F78C3"/>
    <w:rsid w:val="0090396B"/>
    <w:rsid w:val="00906168"/>
    <w:rsid w:val="00906E82"/>
    <w:rsid w:val="009111A6"/>
    <w:rsid w:val="00912B0C"/>
    <w:rsid w:val="0091570A"/>
    <w:rsid w:val="00925E59"/>
    <w:rsid w:val="009326F0"/>
    <w:rsid w:val="00936742"/>
    <w:rsid w:val="00937A12"/>
    <w:rsid w:val="00941B84"/>
    <w:rsid w:val="00941F0B"/>
    <w:rsid w:val="00947008"/>
    <w:rsid w:val="0095506C"/>
    <w:rsid w:val="009574D5"/>
    <w:rsid w:val="00961CCE"/>
    <w:rsid w:val="00963C63"/>
    <w:rsid w:val="009652B1"/>
    <w:rsid w:val="0096613D"/>
    <w:rsid w:val="009674B1"/>
    <w:rsid w:val="00967F25"/>
    <w:rsid w:val="00973A88"/>
    <w:rsid w:val="009752A0"/>
    <w:rsid w:val="009774F8"/>
    <w:rsid w:val="009861CC"/>
    <w:rsid w:val="0099622C"/>
    <w:rsid w:val="009A0013"/>
    <w:rsid w:val="009A09AE"/>
    <w:rsid w:val="009A09B5"/>
    <w:rsid w:val="009A3037"/>
    <w:rsid w:val="009B5BA2"/>
    <w:rsid w:val="009B640A"/>
    <w:rsid w:val="009B716F"/>
    <w:rsid w:val="009C15F1"/>
    <w:rsid w:val="009C275C"/>
    <w:rsid w:val="009C4D1A"/>
    <w:rsid w:val="009C5D06"/>
    <w:rsid w:val="009C5E11"/>
    <w:rsid w:val="009C76C0"/>
    <w:rsid w:val="009C7A18"/>
    <w:rsid w:val="009D4643"/>
    <w:rsid w:val="009E2394"/>
    <w:rsid w:val="009E3829"/>
    <w:rsid w:val="009E38A7"/>
    <w:rsid w:val="009E60F0"/>
    <w:rsid w:val="009E68C0"/>
    <w:rsid w:val="009E7002"/>
    <w:rsid w:val="009F0BAC"/>
    <w:rsid w:val="009F4D86"/>
    <w:rsid w:val="00A00054"/>
    <w:rsid w:val="00A00BD8"/>
    <w:rsid w:val="00A062BD"/>
    <w:rsid w:val="00A06D7D"/>
    <w:rsid w:val="00A10B25"/>
    <w:rsid w:val="00A10DBB"/>
    <w:rsid w:val="00A1135B"/>
    <w:rsid w:val="00A11C69"/>
    <w:rsid w:val="00A1261C"/>
    <w:rsid w:val="00A1760D"/>
    <w:rsid w:val="00A2138E"/>
    <w:rsid w:val="00A26F50"/>
    <w:rsid w:val="00A27AC9"/>
    <w:rsid w:val="00A30CB4"/>
    <w:rsid w:val="00A30E5B"/>
    <w:rsid w:val="00A358EB"/>
    <w:rsid w:val="00A35AE3"/>
    <w:rsid w:val="00A37177"/>
    <w:rsid w:val="00A378EB"/>
    <w:rsid w:val="00A37B15"/>
    <w:rsid w:val="00A40E36"/>
    <w:rsid w:val="00A433CF"/>
    <w:rsid w:val="00A440E4"/>
    <w:rsid w:val="00A45F31"/>
    <w:rsid w:val="00A502B7"/>
    <w:rsid w:val="00A50552"/>
    <w:rsid w:val="00A519D1"/>
    <w:rsid w:val="00A51E44"/>
    <w:rsid w:val="00A51E60"/>
    <w:rsid w:val="00A54CF6"/>
    <w:rsid w:val="00A56E99"/>
    <w:rsid w:val="00A615C9"/>
    <w:rsid w:val="00A61DA8"/>
    <w:rsid w:val="00A62FF4"/>
    <w:rsid w:val="00A63654"/>
    <w:rsid w:val="00A64D1A"/>
    <w:rsid w:val="00A66C65"/>
    <w:rsid w:val="00A70057"/>
    <w:rsid w:val="00A71331"/>
    <w:rsid w:val="00A72F5F"/>
    <w:rsid w:val="00A81320"/>
    <w:rsid w:val="00A81BA5"/>
    <w:rsid w:val="00A85160"/>
    <w:rsid w:val="00A85B91"/>
    <w:rsid w:val="00A85DB7"/>
    <w:rsid w:val="00A90A82"/>
    <w:rsid w:val="00A931AC"/>
    <w:rsid w:val="00A97997"/>
    <w:rsid w:val="00AA28BE"/>
    <w:rsid w:val="00AA3760"/>
    <w:rsid w:val="00AA43BE"/>
    <w:rsid w:val="00AA4E46"/>
    <w:rsid w:val="00AA680A"/>
    <w:rsid w:val="00AA7451"/>
    <w:rsid w:val="00AB1E69"/>
    <w:rsid w:val="00AB26CB"/>
    <w:rsid w:val="00AB5DE5"/>
    <w:rsid w:val="00AB6AF0"/>
    <w:rsid w:val="00AB71E9"/>
    <w:rsid w:val="00AC344C"/>
    <w:rsid w:val="00AC37A5"/>
    <w:rsid w:val="00AD0F27"/>
    <w:rsid w:val="00AD1B3C"/>
    <w:rsid w:val="00AD3A67"/>
    <w:rsid w:val="00AD3D64"/>
    <w:rsid w:val="00AD5D0D"/>
    <w:rsid w:val="00AE27CE"/>
    <w:rsid w:val="00AE556D"/>
    <w:rsid w:val="00AF2708"/>
    <w:rsid w:val="00B01A32"/>
    <w:rsid w:val="00B02E23"/>
    <w:rsid w:val="00B031BF"/>
    <w:rsid w:val="00B03DEA"/>
    <w:rsid w:val="00B06D62"/>
    <w:rsid w:val="00B07C5E"/>
    <w:rsid w:val="00B07E6F"/>
    <w:rsid w:val="00B1040E"/>
    <w:rsid w:val="00B108BB"/>
    <w:rsid w:val="00B166B8"/>
    <w:rsid w:val="00B179B8"/>
    <w:rsid w:val="00B2649C"/>
    <w:rsid w:val="00B27F93"/>
    <w:rsid w:val="00B32DC7"/>
    <w:rsid w:val="00B33204"/>
    <w:rsid w:val="00B33EA1"/>
    <w:rsid w:val="00B34273"/>
    <w:rsid w:val="00B34611"/>
    <w:rsid w:val="00B41A39"/>
    <w:rsid w:val="00B472EB"/>
    <w:rsid w:val="00B50417"/>
    <w:rsid w:val="00B638C7"/>
    <w:rsid w:val="00B64720"/>
    <w:rsid w:val="00B65CAC"/>
    <w:rsid w:val="00B762B8"/>
    <w:rsid w:val="00B770EF"/>
    <w:rsid w:val="00B80462"/>
    <w:rsid w:val="00B816B9"/>
    <w:rsid w:val="00B82661"/>
    <w:rsid w:val="00B8377C"/>
    <w:rsid w:val="00B852FE"/>
    <w:rsid w:val="00B90068"/>
    <w:rsid w:val="00B93DC3"/>
    <w:rsid w:val="00B97410"/>
    <w:rsid w:val="00B979B4"/>
    <w:rsid w:val="00BA263E"/>
    <w:rsid w:val="00BA3FC0"/>
    <w:rsid w:val="00BA647D"/>
    <w:rsid w:val="00BB288F"/>
    <w:rsid w:val="00BC07DE"/>
    <w:rsid w:val="00BC0B10"/>
    <w:rsid w:val="00BC70AF"/>
    <w:rsid w:val="00BC7668"/>
    <w:rsid w:val="00BD1BEC"/>
    <w:rsid w:val="00BD2F35"/>
    <w:rsid w:val="00BD6D37"/>
    <w:rsid w:val="00BE1465"/>
    <w:rsid w:val="00BE205B"/>
    <w:rsid w:val="00BE28AB"/>
    <w:rsid w:val="00BE533A"/>
    <w:rsid w:val="00BE539B"/>
    <w:rsid w:val="00BE6223"/>
    <w:rsid w:val="00BF02F1"/>
    <w:rsid w:val="00BF368F"/>
    <w:rsid w:val="00BF5249"/>
    <w:rsid w:val="00BF5F01"/>
    <w:rsid w:val="00BF692B"/>
    <w:rsid w:val="00C008B4"/>
    <w:rsid w:val="00C0205F"/>
    <w:rsid w:val="00C033E4"/>
    <w:rsid w:val="00C03D58"/>
    <w:rsid w:val="00C04360"/>
    <w:rsid w:val="00C13A5A"/>
    <w:rsid w:val="00C1427B"/>
    <w:rsid w:val="00C153FC"/>
    <w:rsid w:val="00C168F2"/>
    <w:rsid w:val="00C21D6A"/>
    <w:rsid w:val="00C22FF9"/>
    <w:rsid w:val="00C26FD1"/>
    <w:rsid w:val="00C3293F"/>
    <w:rsid w:val="00C33DA6"/>
    <w:rsid w:val="00C341BA"/>
    <w:rsid w:val="00C34258"/>
    <w:rsid w:val="00C42DB7"/>
    <w:rsid w:val="00C5309F"/>
    <w:rsid w:val="00C539AD"/>
    <w:rsid w:val="00C53ABB"/>
    <w:rsid w:val="00C63B1F"/>
    <w:rsid w:val="00C72D90"/>
    <w:rsid w:val="00C737C7"/>
    <w:rsid w:val="00C73AF1"/>
    <w:rsid w:val="00C81889"/>
    <w:rsid w:val="00C81A95"/>
    <w:rsid w:val="00C902FC"/>
    <w:rsid w:val="00C907F5"/>
    <w:rsid w:val="00C92439"/>
    <w:rsid w:val="00C92F48"/>
    <w:rsid w:val="00C93D2F"/>
    <w:rsid w:val="00C96C29"/>
    <w:rsid w:val="00C978A8"/>
    <w:rsid w:val="00CA65CB"/>
    <w:rsid w:val="00CB16D9"/>
    <w:rsid w:val="00CB3077"/>
    <w:rsid w:val="00CB5CE9"/>
    <w:rsid w:val="00CB6FFC"/>
    <w:rsid w:val="00CC041A"/>
    <w:rsid w:val="00CC0F6D"/>
    <w:rsid w:val="00CC2F8C"/>
    <w:rsid w:val="00CC3650"/>
    <w:rsid w:val="00CC4828"/>
    <w:rsid w:val="00CC4954"/>
    <w:rsid w:val="00CC50A2"/>
    <w:rsid w:val="00CC5572"/>
    <w:rsid w:val="00CD01AF"/>
    <w:rsid w:val="00CD0EDF"/>
    <w:rsid w:val="00CD23A8"/>
    <w:rsid w:val="00CD4433"/>
    <w:rsid w:val="00CD53D9"/>
    <w:rsid w:val="00CD7287"/>
    <w:rsid w:val="00CE15A5"/>
    <w:rsid w:val="00CE436B"/>
    <w:rsid w:val="00CE741C"/>
    <w:rsid w:val="00CF1A8B"/>
    <w:rsid w:val="00CF1BD7"/>
    <w:rsid w:val="00CF1D80"/>
    <w:rsid w:val="00CF3367"/>
    <w:rsid w:val="00CF75F7"/>
    <w:rsid w:val="00D00600"/>
    <w:rsid w:val="00D05E69"/>
    <w:rsid w:val="00D100FC"/>
    <w:rsid w:val="00D1077E"/>
    <w:rsid w:val="00D14C3E"/>
    <w:rsid w:val="00D16C1E"/>
    <w:rsid w:val="00D16FF4"/>
    <w:rsid w:val="00D2014E"/>
    <w:rsid w:val="00D22A6A"/>
    <w:rsid w:val="00D253BD"/>
    <w:rsid w:val="00D25CFA"/>
    <w:rsid w:val="00D274FC"/>
    <w:rsid w:val="00D31EF5"/>
    <w:rsid w:val="00D32C71"/>
    <w:rsid w:val="00D41732"/>
    <w:rsid w:val="00D41B33"/>
    <w:rsid w:val="00D4270E"/>
    <w:rsid w:val="00D42FDA"/>
    <w:rsid w:val="00D458AE"/>
    <w:rsid w:val="00D471D7"/>
    <w:rsid w:val="00D51AED"/>
    <w:rsid w:val="00D53122"/>
    <w:rsid w:val="00D53B7F"/>
    <w:rsid w:val="00D5691A"/>
    <w:rsid w:val="00D62139"/>
    <w:rsid w:val="00D63137"/>
    <w:rsid w:val="00D63B6F"/>
    <w:rsid w:val="00D70799"/>
    <w:rsid w:val="00D73FB9"/>
    <w:rsid w:val="00D74959"/>
    <w:rsid w:val="00D77FDC"/>
    <w:rsid w:val="00D8133D"/>
    <w:rsid w:val="00D84959"/>
    <w:rsid w:val="00D854DD"/>
    <w:rsid w:val="00D90203"/>
    <w:rsid w:val="00D92E38"/>
    <w:rsid w:val="00D95044"/>
    <w:rsid w:val="00D954B0"/>
    <w:rsid w:val="00DA533C"/>
    <w:rsid w:val="00DA7B64"/>
    <w:rsid w:val="00DB1FAC"/>
    <w:rsid w:val="00DB6481"/>
    <w:rsid w:val="00DC31C5"/>
    <w:rsid w:val="00DC38C8"/>
    <w:rsid w:val="00DC519C"/>
    <w:rsid w:val="00DC7096"/>
    <w:rsid w:val="00DD1D05"/>
    <w:rsid w:val="00DD2D20"/>
    <w:rsid w:val="00DD46A9"/>
    <w:rsid w:val="00DD7D32"/>
    <w:rsid w:val="00DE0802"/>
    <w:rsid w:val="00DE0BC8"/>
    <w:rsid w:val="00DE0EFA"/>
    <w:rsid w:val="00DE4FB8"/>
    <w:rsid w:val="00DE5AC1"/>
    <w:rsid w:val="00DE61A2"/>
    <w:rsid w:val="00DE669F"/>
    <w:rsid w:val="00DE7C68"/>
    <w:rsid w:val="00DF2FD0"/>
    <w:rsid w:val="00DF4CF5"/>
    <w:rsid w:val="00DF5840"/>
    <w:rsid w:val="00E06ED8"/>
    <w:rsid w:val="00E11C88"/>
    <w:rsid w:val="00E15AD5"/>
    <w:rsid w:val="00E16B1F"/>
    <w:rsid w:val="00E20463"/>
    <w:rsid w:val="00E221DD"/>
    <w:rsid w:val="00E23205"/>
    <w:rsid w:val="00E23F64"/>
    <w:rsid w:val="00E27FB7"/>
    <w:rsid w:val="00E33687"/>
    <w:rsid w:val="00E337B9"/>
    <w:rsid w:val="00E341FF"/>
    <w:rsid w:val="00E35B34"/>
    <w:rsid w:val="00E35E84"/>
    <w:rsid w:val="00E35F59"/>
    <w:rsid w:val="00E4006E"/>
    <w:rsid w:val="00E45968"/>
    <w:rsid w:val="00E504FE"/>
    <w:rsid w:val="00E51980"/>
    <w:rsid w:val="00E52DF5"/>
    <w:rsid w:val="00E60801"/>
    <w:rsid w:val="00E60818"/>
    <w:rsid w:val="00E652E5"/>
    <w:rsid w:val="00E65719"/>
    <w:rsid w:val="00E65B54"/>
    <w:rsid w:val="00E669F1"/>
    <w:rsid w:val="00E84C0D"/>
    <w:rsid w:val="00E84C27"/>
    <w:rsid w:val="00E87287"/>
    <w:rsid w:val="00E87302"/>
    <w:rsid w:val="00E918FF"/>
    <w:rsid w:val="00E9351F"/>
    <w:rsid w:val="00E96684"/>
    <w:rsid w:val="00EA12C9"/>
    <w:rsid w:val="00EA3D96"/>
    <w:rsid w:val="00EA5914"/>
    <w:rsid w:val="00EB177C"/>
    <w:rsid w:val="00EB24F6"/>
    <w:rsid w:val="00EB6D91"/>
    <w:rsid w:val="00EC30AA"/>
    <w:rsid w:val="00EC412A"/>
    <w:rsid w:val="00EC5B31"/>
    <w:rsid w:val="00ED5BEC"/>
    <w:rsid w:val="00EE3B51"/>
    <w:rsid w:val="00EE3D80"/>
    <w:rsid w:val="00EE616E"/>
    <w:rsid w:val="00EF0B0E"/>
    <w:rsid w:val="00EF227B"/>
    <w:rsid w:val="00EF40EE"/>
    <w:rsid w:val="00EF42FD"/>
    <w:rsid w:val="00F00504"/>
    <w:rsid w:val="00F00939"/>
    <w:rsid w:val="00F0374C"/>
    <w:rsid w:val="00F03D10"/>
    <w:rsid w:val="00F04BF3"/>
    <w:rsid w:val="00F06845"/>
    <w:rsid w:val="00F06C11"/>
    <w:rsid w:val="00F07BF6"/>
    <w:rsid w:val="00F10AFA"/>
    <w:rsid w:val="00F12DB5"/>
    <w:rsid w:val="00F1301E"/>
    <w:rsid w:val="00F13982"/>
    <w:rsid w:val="00F139D5"/>
    <w:rsid w:val="00F151B8"/>
    <w:rsid w:val="00F2442A"/>
    <w:rsid w:val="00F2514E"/>
    <w:rsid w:val="00F2678E"/>
    <w:rsid w:val="00F26CFA"/>
    <w:rsid w:val="00F27052"/>
    <w:rsid w:val="00F31AC9"/>
    <w:rsid w:val="00F31CD1"/>
    <w:rsid w:val="00F372B5"/>
    <w:rsid w:val="00F375BC"/>
    <w:rsid w:val="00F43582"/>
    <w:rsid w:val="00F440F7"/>
    <w:rsid w:val="00F52484"/>
    <w:rsid w:val="00F542E0"/>
    <w:rsid w:val="00F56104"/>
    <w:rsid w:val="00F5653D"/>
    <w:rsid w:val="00F66EF9"/>
    <w:rsid w:val="00F70FFC"/>
    <w:rsid w:val="00F71792"/>
    <w:rsid w:val="00F7520B"/>
    <w:rsid w:val="00F81220"/>
    <w:rsid w:val="00F818E1"/>
    <w:rsid w:val="00F81990"/>
    <w:rsid w:val="00F82349"/>
    <w:rsid w:val="00F83225"/>
    <w:rsid w:val="00F84945"/>
    <w:rsid w:val="00F87FCC"/>
    <w:rsid w:val="00F9197A"/>
    <w:rsid w:val="00F96859"/>
    <w:rsid w:val="00FA1FF7"/>
    <w:rsid w:val="00FA406D"/>
    <w:rsid w:val="00FA7CD3"/>
    <w:rsid w:val="00FB23F7"/>
    <w:rsid w:val="00FB46F2"/>
    <w:rsid w:val="00FB4A2A"/>
    <w:rsid w:val="00FC171F"/>
    <w:rsid w:val="00FC70C9"/>
    <w:rsid w:val="00FD38AF"/>
    <w:rsid w:val="00FD41CE"/>
    <w:rsid w:val="00FD60A6"/>
    <w:rsid w:val="00FE5030"/>
    <w:rsid w:val="00FE5CD4"/>
    <w:rsid w:val="00FF1B8A"/>
    <w:rsid w:val="00FF339A"/>
    <w:rsid w:val="00FF370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C600"/>
  <w15:chartTrackingRefBased/>
  <w15:docId w15:val="{5B518E2B-21E9-4385-9DF6-37B15C1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86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E5CD4"/>
    <w:pPr>
      <w:keepNext/>
      <w:spacing w:before="240" w:after="60"/>
      <w:ind w:left="-851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0A0F34"/>
    <w:pPr>
      <w:keepNext/>
      <w:outlineLvl w:val="2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8BF"/>
    <w:rPr>
      <w:color w:val="0000FF"/>
      <w:u w:val="single"/>
    </w:rPr>
  </w:style>
  <w:style w:type="character" w:styleId="FollowedHyperlink">
    <w:name w:val="FollowedHyperlink"/>
    <w:rsid w:val="004318BF"/>
    <w:rPr>
      <w:color w:val="800080"/>
      <w:u w:val="single"/>
    </w:rPr>
  </w:style>
  <w:style w:type="paragraph" w:styleId="BodyTextIndent2">
    <w:name w:val="Body Text Indent 2"/>
    <w:basedOn w:val="Normal"/>
    <w:rsid w:val="004318BF"/>
    <w:pPr>
      <w:tabs>
        <w:tab w:val="left" w:pos="480"/>
        <w:tab w:val="left" w:pos="960"/>
        <w:tab w:val="right" w:pos="9240"/>
      </w:tabs>
      <w:ind w:left="2268" w:hanging="2268"/>
    </w:pPr>
    <w:rPr>
      <w:rFonts w:ascii="Arial" w:hAnsi="Arial"/>
      <w:szCs w:val="20"/>
      <w:lang w:val="en-US"/>
    </w:rPr>
  </w:style>
  <w:style w:type="paragraph" w:styleId="FootnoteText">
    <w:name w:val="footnote text"/>
    <w:basedOn w:val="Normal"/>
    <w:semiHidden/>
    <w:rsid w:val="004318BF"/>
    <w:rPr>
      <w:rFonts w:ascii="Arial" w:hAnsi="Arial"/>
      <w:sz w:val="20"/>
      <w:szCs w:val="20"/>
    </w:rPr>
  </w:style>
  <w:style w:type="paragraph" w:styleId="BodyText">
    <w:name w:val="Body Text"/>
    <w:basedOn w:val="Normal"/>
    <w:rsid w:val="004318BF"/>
    <w:pPr>
      <w:spacing w:after="120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383422"/>
    <w:pPr>
      <w:tabs>
        <w:tab w:val="right" w:leader="dot" w:pos="9160"/>
      </w:tabs>
      <w:spacing w:before="120" w:after="120"/>
    </w:pPr>
    <w:rPr>
      <w:b/>
      <w:bCs/>
      <w:caps/>
      <w:noProof/>
      <w:sz w:val="20"/>
      <w:szCs w:val="20"/>
      <w:u w:color="FFFFFF"/>
    </w:rPr>
  </w:style>
  <w:style w:type="paragraph" w:styleId="TOC2">
    <w:name w:val="toc 2"/>
    <w:basedOn w:val="Normal"/>
    <w:next w:val="Normal"/>
    <w:autoRedefine/>
    <w:semiHidden/>
    <w:rsid w:val="004757C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757C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757C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757C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757C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757C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757C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757C2"/>
    <w:pPr>
      <w:ind w:left="1920"/>
    </w:pPr>
    <w:rPr>
      <w:sz w:val="18"/>
      <w:szCs w:val="18"/>
    </w:rPr>
  </w:style>
  <w:style w:type="paragraph" w:customStyle="1" w:styleId="Head1EvalForm">
    <w:name w:val="Head 1 Eval Form"/>
    <w:basedOn w:val="Heading1"/>
    <w:next w:val="BodyText"/>
    <w:autoRedefine/>
    <w:rsid w:val="000C6F43"/>
    <w:pPr>
      <w:spacing w:before="0" w:after="0"/>
      <w:ind w:left="-900"/>
    </w:pPr>
    <w:rPr>
      <w:sz w:val="24"/>
      <w:szCs w:val="24"/>
    </w:rPr>
  </w:style>
  <w:style w:type="paragraph" w:customStyle="1" w:styleId="HelpEvalForm">
    <w:name w:val="Help Eval Form"/>
    <w:basedOn w:val="Normal"/>
    <w:autoRedefine/>
    <w:rsid w:val="001D4D8F"/>
    <w:rPr>
      <w:rFonts w:ascii="Arial" w:hAnsi="Arial"/>
      <w:b/>
    </w:rPr>
  </w:style>
  <w:style w:type="paragraph" w:customStyle="1" w:styleId="Head2EvalForm">
    <w:name w:val="Head 2 Eval Form"/>
    <w:basedOn w:val="Head1EvalForm"/>
    <w:next w:val="BlockText"/>
    <w:autoRedefine/>
    <w:rsid w:val="00F70FFC"/>
    <w:pPr>
      <w:ind w:left="-709"/>
      <w:jc w:val="both"/>
    </w:pPr>
    <w:rPr>
      <w:b w:val="0"/>
    </w:rPr>
  </w:style>
  <w:style w:type="paragraph" w:customStyle="1" w:styleId="StyleHead2EvalForm">
    <w:name w:val="Style Head 2 Eval Form"/>
    <w:basedOn w:val="Head2EvalForm"/>
    <w:next w:val="BlockText"/>
    <w:rsid w:val="001748A2"/>
  </w:style>
  <w:style w:type="paragraph" w:styleId="BlockText">
    <w:name w:val="Block Text"/>
    <w:basedOn w:val="Normal"/>
    <w:rsid w:val="001748A2"/>
    <w:pPr>
      <w:spacing w:after="120"/>
      <w:ind w:left="1440" w:right="1440"/>
    </w:pPr>
  </w:style>
  <w:style w:type="paragraph" w:customStyle="1" w:styleId="Head3Help">
    <w:name w:val="Head 3 Help"/>
    <w:basedOn w:val="Head2EvalForm"/>
    <w:next w:val="BodyText"/>
    <w:autoRedefine/>
    <w:rsid w:val="001748A2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7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70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4E7"/>
  </w:style>
  <w:style w:type="character" w:styleId="Strong">
    <w:name w:val="Strong"/>
    <w:qFormat/>
    <w:rsid w:val="007A4E20"/>
    <w:rPr>
      <w:b/>
      <w:bCs/>
    </w:rPr>
  </w:style>
  <w:style w:type="character" w:styleId="FootnoteReference">
    <w:name w:val="footnote reference"/>
    <w:semiHidden/>
    <w:rsid w:val="00655171"/>
    <w:rPr>
      <w:vertAlign w:val="superscript"/>
    </w:rPr>
  </w:style>
  <w:style w:type="paragraph" w:styleId="NoSpacing">
    <w:name w:val="No Spacing"/>
    <w:uiPriority w:val="1"/>
    <w:qFormat/>
    <w:rsid w:val="008B6F7C"/>
    <w:rPr>
      <w:sz w:val="24"/>
      <w:szCs w:val="24"/>
    </w:rPr>
  </w:style>
  <w:style w:type="character" w:styleId="CommentReference">
    <w:name w:val="annotation reference"/>
    <w:rsid w:val="008813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3A5"/>
  </w:style>
  <w:style w:type="paragraph" w:styleId="CommentSubject">
    <w:name w:val="annotation subject"/>
    <w:basedOn w:val="CommentText"/>
    <w:next w:val="CommentText"/>
    <w:link w:val="CommentSubjectChar"/>
    <w:rsid w:val="008813A5"/>
    <w:rPr>
      <w:b/>
      <w:bCs/>
    </w:rPr>
  </w:style>
  <w:style w:type="character" w:customStyle="1" w:styleId="CommentSubjectChar">
    <w:name w:val="Comment Subject Char"/>
    <w:link w:val="CommentSubject"/>
    <w:rsid w:val="008813A5"/>
    <w:rPr>
      <w:b/>
      <w:bCs/>
    </w:rPr>
  </w:style>
  <w:style w:type="paragraph" w:styleId="ListParagraph">
    <w:name w:val="List Paragraph"/>
    <w:basedOn w:val="Normal"/>
    <w:uiPriority w:val="34"/>
    <w:qFormat/>
    <w:rsid w:val="0028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13259\Local%20Settings\Temporary%20Internet%20Files\OLK98\NEW%20in%20templat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1AD1-CA28-41FB-9EA1-F2DC4593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in template form</Template>
  <TotalTime>1</TotalTime>
  <Pages>6</Pages>
  <Words>1460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Manager>Pay and Reward Manager</Manager>
  <Company>Wrexham County Borough Council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>Job Description Template</dc:subject>
  <dc:creator>Wrexham Council</dc:creator>
  <cp:keywords>Job description recruitment evaluation</cp:keywords>
  <cp:lastModifiedBy>Jackie Keefe</cp:lastModifiedBy>
  <cp:revision>3</cp:revision>
  <cp:lastPrinted>2012-07-11T09:42:00Z</cp:lastPrinted>
  <dcterms:created xsi:type="dcterms:W3CDTF">2025-09-24T10:41:00Z</dcterms:created>
  <dcterms:modified xsi:type="dcterms:W3CDTF">2025-09-24T11:15:00Z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Author">
    <vt:lpwstr>WORRALL, David</vt:lpwstr>
  </property>
  <property fmtid="{D5CDD505-2E9C-101B-9397-08002B2CF9AE}" pid="4" name="display_urn:schemas-microsoft-com:office:office#Editor">
    <vt:lpwstr>WORRALL, David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lpwstr/>
  </property>
  <property fmtid="{D5CDD505-2E9C-101B-9397-08002B2CF9AE}" pid="8" name="_SourceUrl">
    <vt:lpwstr/>
  </property>
</Properties>
</file>